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76CC278F"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EA1F5A">
        <w:rPr>
          <w:rFonts w:ascii="Arial" w:hAnsi="Arial" w:cs="Arial"/>
          <w:noProof/>
          <w:sz w:val="22"/>
          <w:szCs w:val="22"/>
          <w:highlight w:val="yellow"/>
        </w:rPr>
        <w:t>April 14,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4A10D176" w14:textId="77777777" w:rsidR="00C07BB7"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offer you an appointment with Washington State University (WSU). </w:t>
      </w:r>
    </w:p>
    <w:p w14:paraId="00ADD2E0" w14:textId="77777777" w:rsidR="00C07BB7" w:rsidRDefault="00C07BB7" w:rsidP="00462EDF">
      <w:pPr>
        <w:jc w:val="both"/>
        <w:rPr>
          <w:rFonts w:ascii="Arial" w:hAnsi="Arial" w:cs="Arial"/>
          <w:sz w:val="22"/>
          <w:szCs w:val="22"/>
        </w:rPr>
      </w:pPr>
    </w:p>
    <w:p w14:paraId="5B64D85B" w14:textId="46CCF114" w:rsidR="00C07BB7" w:rsidRDefault="00C07BB7" w:rsidP="00462EDF">
      <w:pPr>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Pr>
          <w:rStyle w:val="CommentReference"/>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Pr>
          <w:rFonts w:ascii="Arial" w:hAnsi="Arial" w:cs="Arial"/>
          <w:sz w:val="22"/>
          <w:szCs w:val="22"/>
        </w:rPr>
        <w:t xml:space="preserve">August 1, </w:t>
      </w:r>
      <w:proofErr w:type="gramStart"/>
      <w:r>
        <w:rPr>
          <w:rFonts w:ascii="Arial" w:hAnsi="Arial" w:cs="Arial"/>
          <w:sz w:val="22"/>
          <w:szCs w:val="22"/>
        </w:rPr>
        <w:t>20##</w:t>
      </w:r>
      <w:r w:rsidRPr="0049074C">
        <w:rPr>
          <w:rFonts w:ascii="Arial" w:hAnsi="Arial" w:cs="Arial"/>
          <w:sz w:val="22"/>
          <w:szCs w:val="22"/>
          <w:highlight w:val="yellow"/>
        </w:rPr>
        <w:t>,</w:t>
      </w:r>
      <w:proofErr w:type="gramEnd"/>
      <w:r w:rsidRPr="0049074C">
        <w:rPr>
          <w:rFonts w:ascii="Arial" w:hAnsi="Arial" w:cs="Arial"/>
          <w:sz w:val="22"/>
          <w:szCs w:val="22"/>
          <w:highlight w:val="yellow"/>
        </w:rPr>
        <w:t xml:space="preserve"> through August 15, </w:t>
      </w:r>
      <w:proofErr w:type="gramStart"/>
      <w:r w:rsidRPr="0049074C">
        <w:rPr>
          <w:rFonts w:ascii="Arial" w:hAnsi="Arial" w:cs="Arial"/>
          <w:sz w:val="22"/>
          <w:szCs w:val="22"/>
          <w:highlight w:val="yellow"/>
        </w:rPr>
        <w:t>20##</w:t>
      </w:r>
      <w:r w:rsidRPr="0049074C">
        <w:rPr>
          <w:rFonts w:ascii="Arial" w:hAnsi="Arial" w:cs="Arial"/>
          <w:sz w:val="22"/>
          <w:szCs w:val="22"/>
        </w:rPr>
        <w:t>.</w:t>
      </w:r>
      <w:proofErr w:type="gramEnd"/>
      <w:r w:rsidRPr="0049074C">
        <w:rPr>
          <w:rFonts w:ascii="Arial" w:hAnsi="Arial" w:cs="Arial"/>
          <w:sz w:val="22"/>
          <w:szCs w:val="22"/>
        </w:rPr>
        <w:t xml:space="preserve"> </w:t>
      </w:r>
      <w:commentRangeEnd w:id="1"/>
      <w:r>
        <w:rPr>
          <w:rStyle w:val="CommentReference"/>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t>
      </w:r>
      <w:proofErr w:type="gramStart"/>
      <w:r w:rsidRPr="0049074C">
        <w:rPr>
          <w:rFonts w:ascii="Arial" w:hAnsi="Arial" w:cs="Arial"/>
          <w:sz w:val="22"/>
          <w:szCs w:val="22"/>
        </w:rPr>
        <w:t>with</w:t>
      </w:r>
      <w:proofErr w:type="gramEnd"/>
      <w:r w:rsidRPr="0049074C">
        <w:rPr>
          <w:rFonts w:ascii="Arial" w:hAnsi="Arial" w:cs="Arial"/>
          <w:sz w:val="22"/>
          <w:szCs w:val="22"/>
        </w:rPr>
        <w:t xml:space="preserve"> the mentoring process, </w:t>
      </w:r>
      <w:proofErr w:type="gramStart"/>
      <w:r w:rsidRPr="0049074C">
        <w:rPr>
          <w:rFonts w:ascii="Arial" w:hAnsi="Arial" w:cs="Arial"/>
          <w:sz w:val="22"/>
          <w:szCs w:val="22"/>
        </w:rPr>
        <w:t>opportunity</w:t>
      </w:r>
      <w:proofErr w:type="gramEnd"/>
      <w:r w:rsidRPr="0049074C">
        <w:rPr>
          <w:rFonts w:ascii="Arial" w:hAnsi="Arial" w:cs="Arial"/>
          <w:sz w:val="22"/>
          <w:szCs w:val="22"/>
        </w:rPr>
        <w:t xml:space="preserve"> to attend appropriate orientations, and begin working </w:t>
      </w:r>
      <w:proofErr w:type="gramStart"/>
      <w:r w:rsidRPr="0049074C">
        <w:rPr>
          <w:rFonts w:ascii="Arial" w:hAnsi="Arial" w:cs="Arial"/>
          <w:sz w:val="22"/>
          <w:szCs w:val="22"/>
        </w:rPr>
        <w:t>on</w:t>
      </w:r>
      <w:proofErr w:type="gramEnd"/>
      <w:r w:rsidRPr="0049074C">
        <w:rPr>
          <w:rFonts w:ascii="Arial" w:hAnsi="Arial" w:cs="Arial"/>
          <w:sz w:val="22"/>
          <w:szCs w:val="22"/>
        </w:rPr>
        <w:t xml:space="preserve"> your workspace.</w:t>
      </w:r>
    </w:p>
    <w:p w14:paraId="6250789B" w14:textId="77777777" w:rsidR="00C07BB7" w:rsidRDefault="00C07BB7" w:rsidP="00462EDF">
      <w:pPr>
        <w:jc w:val="both"/>
        <w:rPr>
          <w:rFonts w:ascii="Arial" w:hAnsi="Arial" w:cs="Arial"/>
          <w:sz w:val="22"/>
          <w:szCs w:val="22"/>
        </w:rPr>
      </w:pPr>
    </w:p>
    <w:p w14:paraId="2CB0A583" w14:textId="277F8650" w:rsidR="00F9529B" w:rsidRPr="00462EDF" w:rsidRDefault="00F9529B" w:rsidP="00462EDF">
      <w:pPr>
        <w:jc w:val="both"/>
        <w:rPr>
          <w:rFonts w:ascii="Arial" w:hAnsi="Arial" w:cs="Arial"/>
          <w:sz w:val="22"/>
          <w:szCs w:val="22"/>
        </w:rPr>
      </w:pPr>
      <w:r w:rsidRPr="00462EDF">
        <w:rPr>
          <w:rFonts w:ascii="Arial" w:hAnsi="Arial" w:cs="Arial"/>
          <w:sz w:val="22"/>
          <w:szCs w:val="22"/>
        </w:rPr>
        <w:t>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proofErr w:type="gramStart"/>
      <w:r w:rsidRPr="00462EDF">
        <w:rPr>
          <w:rFonts w:ascii="Arial" w:hAnsi="Arial" w:cs="Arial"/>
          <w:b/>
          <w:sz w:val="22"/>
          <w:szCs w:val="22"/>
        </w:rPr>
        <w:t>:</w:t>
      </w:r>
      <w:r w:rsidRPr="00462EDF">
        <w:rPr>
          <w:rFonts w:ascii="Arial" w:hAnsi="Arial" w:cs="Arial"/>
          <w:sz w:val="22"/>
          <w:szCs w:val="22"/>
        </w:rPr>
        <w:t xml:space="preserve">   </w:t>
      </w:r>
      <w:r w:rsidRPr="00462EDF">
        <w:rPr>
          <w:rFonts w:ascii="Arial" w:hAnsi="Arial" w:cs="Arial"/>
          <w:sz w:val="22"/>
          <w:szCs w:val="22"/>
        </w:rPr>
        <w:tab/>
      </w:r>
      <w:r w:rsidR="00E15CB6">
        <w:rPr>
          <w:rFonts w:ascii="Arial" w:hAnsi="Arial" w:cs="Arial"/>
          <w:sz w:val="22"/>
          <w:szCs w:val="22"/>
        </w:rPr>
        <w:t>XXXXXX</w:t>
      </w:r>
      <w:proofErr w:type="gramEnd"/>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2"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2"/>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proofErr w:type="gramStart"/>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proofErr w:type="gramEnd"/>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3"/>
      <w:proofErr w:type="gramStart"/>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proofErr w:type="gramEnd"/>
      <w:r w:rsidRPr="008609D9">
        <w:rPr>
          <w:rFonts w:ascii="Arial" w:hAnsi="Arial" w:cs="Arial"/>
          <w:b/>
          <w:sz w:val="22"/>
          <w:szCs w:val="22"/>
        </w:rPr>
        <w:t>% Full-time equivalency</w:t>
      </w:r>
      <w:commentRangeEnd w:id="3"/>
      <w:r w:rsidRPr="008609D9">
        <w:rPr>
          <w:rStyle w:val="CommentReference"/>
          <w:rFonts w:ascii="Arial" w:hAnsi="Arial" w:cs="Arial"/>
          <w:sz w:val="22"/>
          <w:szCs w:val="22"/>
        </w:rPr>
        <w:commentReference w:id="3"/>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77777777"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proofErr w:type="spellStart"/>
      <w:proofErr w:type="gramStart"/>
      <w:r w:rsidRPr="008609D9">
        <w:rPr>
          <w:rFonts w:ascii="Arial" w:hAnsi="Arial" w:cs="Arial"/>
          <w:sz w:val="22"/>
          <w:szCs w:val="22"/>
          <w:highlight w:val="yellow"/>
        </w:rPr>
        <w:t>xx,xxx</w:t>
      </w:r>
      <w:proofErr w:type="spellEnd"/>
      <w:proofErr w:type="gramEnd"/>
      <w:r w:rsidRPr="008609D9">
        <w:rPr>
          <w:rFonts w:ascii="Arial" w:hAnsi="Arial" w:cs="Arial"/>
          <w:sz w:val="22"/>
          <w:szCs w:val="22"/>
        </w:rPr>
        <w:t xml:space="preserve">  on a semester/academic year basis</w:t>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4"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4"/>
    <w:p w14:paraId="15710442" w14:textId="77777777" w:rsidR="00C52064" w:rsidRPr="008609D9" w:rsidRDefault="00C52064" w:rsidP="00C52064">
      <w:pPr>
        <w:tabs>
          <w:tab w:val="left" w:pos="2304"/>
        </w:tabs>
        <w:jc w:val="both"/>
        <w:rPr>
          <w:rFonts w:ascii="Arial" w:hAnsi="Arial" w:cs="Arial"/>
          <w:sz w:val="22"/>
          <w:szCs w:val="22"/>
        </w:rPr>
      </w:pPr>
    </w:p>
    <w:p w14:paraId="2BBD187E" w14:textId="77777777" w:rsidR="00C52064" w:rsidRPr="008609D9" w:rsidRDefault="00C52064" w:rsidP="00C52064">
      <w:pPr>
        <w:tabs>
          <w:tab w:val="left" w:pos="2304"/>
        </w:tabs>
        <w:jc w:val="both"/>
        <w:rPr>
          <w:rFonts w:ascii="Arial" w:hAnsi="Arial" w:cs="Arial"/>
          <w:sz w:val="22"/>
          <w:szCs w:val="22"/>
        </w:rPr>
      </w:pPr>
      <w:r w:rsidRPr="008609D9">
        <w:rPr>
          <w:rFonts w:ascii="Arial" w:hAnsi="Arial" w:cs="Arial"/>
          <w:sz w:val="22"/>
          <w:szCs w:val="22"/>
        </w:rPr>
        <w:lastRenderedPageBreak/>
        <w:t xml:space="preserve">Additional Duties: </w:t>
      </w:r>
      <w:r w:rsidRPr="008609D9">
        <w:rPr>
          <w:rFonts w:ascii="Arial" w:hAnsi="Arial" w:cs="Arial"/>
          <w:sz w:val="22"/>
          <w:szCs w:val="22"/>
        </w:rPr>
        <w:tab/>
      </w:r>
      <w:commentRangeStart w:id="5"/>
      <w:r w:rsidRPr="008609D9">
        <w:rPr>
          <w:rFonts w:ascii="Arial" w:hAnsi="Arial" w:cs="Arial"/>
          <w:sz w:val="22"/>
          <w:szCs w:val="22"/>
        </w:rPr>
        <w:t>Add Details</w:t>
      </w:r>
      <w:commentRangeEnd w:id="5"/>
      <w:r w:rsidRPr="008609D9">
        <w:rPr>
          <w:rStyle w:val="CommentReference"/>
          <w:rFonts w:ascii="Arial" w:hAnsi="Arial" w:cs="Arial"/>
          <w:sz w:val="22"/>
          <w:szCs w:val="22"/>
        </w:rPr>
        <w:commentReference w:id="5"/>
      </w:r>
    </w:p>
    <w:p w14:paraId="40EF4DF6" w14:textId="77777777" w:rsidR="00C52064" w:rsidRPr="00462EDF" w:rsidRDefault="00C52064" w:rsidP="00462EDF">
      <w:pPr>
        <w:ind w:left="2160" w:hanging="2160"/>
        <w:rPr>
          <w:rFonts w:ascii="Arial" w:hAnsi="Arial" w:cs="Arial"/>
          <w:sz w:val="22"/>
          <w:szCs w:val="22"/>
        </w:rPr>
      </w:pP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t>$</w:t>
      </w:r>
      <w:proofErr w:type="spellStart"/>
      <w:proofErr w:type="gramStart"/>
      <w:r w:rsidR="00F9529B" w:rsidRPr="00462EDF">
        <w:rPr>
          <w:rFonts w:ascii="Arial" w:hAnsi="Arial" w:cs="Arial"/>
          <w:sz w:val="22"/>
          <w:szCs w:val="22"/>
          <w:highlight w:val="yellow"/>
        </w:rPr>
        <w:t>xx,xxx</w:t>
      </w:r>
      <w:proofErr w:type="spellEnd"/>
      <w:proofErr w:type="gram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p>
    <w:p w14:paraId="731E8B82" w14:textId="77777777" w:rsidR="00631621" w:rsidRPr="00462EDF" w:rsidRDefault="00631621" w:rsidP="00462EDF">
      <w:pPr>
        <w:ind w:left="2160" w:hanging="2160"/>
        <w:rPr>
          <w:rFonts w:ascii="Arial" w:hAnsi="Arial" w:cs="Arial"/>
          <w:sz w:val="22"/>
          <w:szCs w:val="22"/>
        </w:rPr>
      </w:pPr>
    </w:p>
    <w:p w14:paraId="75DADF87" w14:textId="184D69C1"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III.E.1,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w:t>
      </w:r>
      <w:proofErr w:type="gramStart"/>
      <w:r w:rsidR="00A37488" w:rsidRPr="00462EDF">
        <w:rPr>
          <w:rFonts w:ascii="Arial" w:hAnsi="Arial" w:cs="Arial"/>
          <w:sz w:val="22"/>
          <w:szCs w:val="22"/>
          <w:highlight w:val="yellow"/>
        </w:rPr>
        <w:t>. ]</w:t>
      </w:r>
      <w:proofErr w:type="gramEnd"/>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6"/>
      <w:r w:rsidR="00E85583" w:rsidRPr="00462EDF">
        <w:rPr>
          <w:rFonts w:ascii="Arial" w:hAnsi="Arial" w:cs="Arial"/>
          <w:sz w:val="22"/>
          <w:szCs w:val="22"/>
        </w:rPr>
        <w:t>See the enclosed List of Acceptable Documents.</w:t>
      </w:r>
      <w:commentRangeEnd w:id="6"/>
      <w:r w:rsidR="00E85583" w:rsidRPr="00462EDF">
        <w:rPr>
          <w:rStyle w:val="CommentReference"/>
          <w:rFonts w:ascii="Arial" w:hAnsi="Arial" w:cs="Arial"/>
          <w:sz w:val="22"/>
          <w:szCs w:val="22"/>
        </w:rPr>
        <w:commentReference w:id="6"/>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w:t>
      </w:r>
      <w:proofErr w:type="gramStart"/>
      <w:r w:rsidRPr="00462EDF">
        <w:rPr>
          <w:rStyle w:val="ui-provider"/>
          <w:rFonts w:ascii="Arial" w:hAnsi="Arial" w:cs="Arial"/>
          <w:sz w:val="22"/>
          <w:szCs w:val="22"/>
        </w:rPr>
        <w:t>in</w:t>
      </w:r>
      <w:proofErr w:type="gramEnd"/>
      <w:r w:rsidRPr="00462EDF">
        <w:rPr>
          <w:rStyle w:val="ui-provider"/>
          <w:rFonts w:ascii="Arial" w:hAnsi="Arial" w:cs="Arial"/>
          <w:sz w:val="22"/>
          <w:szCs w:val="22"/>
        </w:rPr>
        <w:t xml:space="preserve">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7"/>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7"/>
      <w:r w:rsidR="0085218D" w:rsidRPr="00462EDF">
        <w:rPr>
          <w:rStyle w:val="CommentReference"/>
          <w:rFonts w:ascii="Arial" w:eastAsia="Times" w:hAnsi="Arial" w:cs="Arial"/>
          <w:sz w:val="22"/>
          <w:szCs w:val="22"/>
        </w:rPr>
        <w:commentReference w:id="7"/>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8" w:name="_Hlk131677992"/>
      <w:proofErr w:type="gramStart"/>
      <w:r w:rsidRPr="00462EDF">
        <w:rPr>
          <w:rFonts w:ascii="Arial" w:hAnsi="Arial" w:cs="Arial"/>
          <w:sz w:val="22"/>
          <w:szCs w:val="22"/>
        </w:rPr>
        <w:t>Washington</w:t>
      </w:r>
      <w:proofErr w:type="gramEnd"/>
      <w:r w:rsidRPr="00462EDF">
        <w:rPr>
          <w:rFonts w:ascii="Arial" w:hAnsi="Arial" w:cs="Arial"/>
          <w:sz w:val="22"/>
          <w:szCs w:val="22"/>
        </w:rPr>
        <w:t xml:space="preserve">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w:t>
      </w:r>
      <w:proofErr w:type="gramStart"/>
      <w:r w:rsidRPr="00462EDF">
        <w:rPr>
          <w:rFonts w:ascii="Arial" w:hAnsi="Arial" w:cs="Arial"/>
          <w:sz w:val="22"/>
          <w:szCs w:val="22"/>
        </w:rPr>
        <w:t>that certain intellectual properties</w:t>
      </w:r>
      <w:proofErr w:type="gramEnd"/>
      <w:r w:rsidRPr="00462EDF">
        <w:rPr>
          <w:rFonts w:ascii="Arial" w:hAnsi="Arial" w:cs="Arial"/>
          <w:sz w:val="22"/>
          <w:szCs w:val="22"/>
        </w:rPr>
        <w:t xml:space="preserve">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8"/>
    <w:p w14:paraId="5CD34175" w14:textId="3A6BA556"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w:t>
      </w:r>
      <w:proofErr w:type="gramStart"/>
      <w:r w:rsidRPr="00462EDF">
        <w:rPr>
          <w:rFonts w:ascii="Arial" w:hAnsi="Arial" w:cs="Arial"/>
          <w:sz w:val="22"/>
          <w:szCs w:val="22"/>
        </w:rPr>
        <w:t>required</w:t>
      </w:r>
      <w:proofErr w:type="gramEnd"/>
      <w:r w:rsidRPr="00462EDF">
        <w:rPr>
          <w:rFonts w:ascii="Arial" w:hAnsi="Arial" w:cs="Arial"/>
          <w:sz w:val="22"/>
          <w:szCs w:val="22"/>
        </w:rPr>
        <w:t xml:space="preserve"> </w:t>
      </w:r>
      <w:proofErr w:type="gramStart"/>
      <w:r w:rsidRPr="00462EDF">
        <w:rPr>
          <w:rFonts w:ascii="Arial" w:hAnsi="Arial" w:cs="Arial"/>
          <w:sz w:val="22"/>
          <w:szCs w:val="22"/>
        </w:rPr>
        <w:t>trainings</w:t>
      </w:r>
      <w:proofErr w:type="gramEnd"/>
      <w:r w:rsidR="00EA1F5A" w:rsidRPr="00EA1F5A">
        <w:t xml:space="preserve"> </w:t>
      </w:r>
      <w:r w:rsidR="00EA1F5A" w:rsidRPr="00EA1F5A">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9"/>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9"/>
      <w:r w:rsidRPr="00462EDF">
        <w:rPr>
          <w:rStyle w:val="CommentReference"/>
          <w:rFonts w:ascii="Arial" w:hAnsi="Arial" w:cs="Arial"/>
          <w:sz w:val="22"/>
          <w:szCs w:val="22"/>
        </w:rPr>
        <w:commentReference w:id="9"/>
      </w:r>
      <w:r w:rsidRPr="00462EDF">
        <w:rPr>
          <w:rFonts w:ascii="Arial" w:hAnsi="Arial" w:cs="Arial"/>
          <w:sz w:val="22"/>
          <w:szCs w:val="22"/>
        </w:rPr>
        <w:t xml:space="preserve"> website and required courses will be assigned to you in </w:t>
      </w:r>
      <w:commentRangeStart w:id="10"/>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10"/>
      <w:r w:rsidRPr="00462EDF">
        <w:rPr>
          <w:rStyle w:val="CommentReference"/>
          <w:rFonts w:ascii="Arial" w:hAnsi="Arial" w:cs="Arial"/>
          <w:sz w:val="22"/>
          <w:szCs w:val="22"/>
        </w:rPr>
        <w:commentReference w:id="10"/>
      </w:r>
      <w:r w:rsidRPr="00462EDF">
        <w:rPr>
          <w:rFonts w:ascii="Arial" w:hAnsi="Arial" w:cs="Arial"/>
          <w:sz w:val="22"/>
          <w:szCs w:val="22"/>
        </w:rPr>
        <w:t xml:space="preserve">. Questions regarding training requirements may be directed to your supervisor or </w:t>
      </w:r>
      <w:hyperlink r:id="rId16"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11"/>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11"/>
      <w:r w:rsidRPr="00462EDF">
        <w:rPr>
          <w:rStyle w:val="CommentReference"/>
          <w:rFonts w:ascii="Arial" w:hAnsi="Arial" w:cs="Arial"/>
          <w:sz w:val="22"/>
          <w:szCs w:val="22"/>
        </w:rPr>
        <w:commentReference w:id="11"/>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4690B7BB"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lastRenderedPageBreak/>
        <w:t xml:space="preserve">Human Resource Services (HRS) offers online New Employee Orientation and Employee Retirement Orientation sessions for new faculty members. Once your hire has been fully processed in 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12"/>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wsu.percipio.com</w:t>
      </w:r>
      <w:r w:rsidRPr="00462EDF">
        <w:rPr>
          <w:rFonts w:ascii="Arial" w:hAnsi="Arial" w:cs="Arial"/>
          <w:sz w:val="22"/>
          <w:szCs w:val="22"/>
        </w:rPr>
        <w:fldChar w:fldCharType="end"/>
      </w:r>
      <w:commentRangeEnd w:id="12"/>
      <w:r w:rsidRPr="00462EDF">
        <w:rPr>
          <w:rStyle w:val="CommentReference"/>
          <w:rFonts w:ascii="Arial" w:eastAsia="Times" w:hAnsi="Arial" w:cs="Arial"/>
          <w:sz w:val="22"/>
          <w:szCs w:val="22"/>
        </w:rPr>
        <w:commentReference w:id="12"/>
      </w:r>
      <w:r w:rsidRPr="00462EDF">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6B7989F0"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 xml:space="preserve">please contact HRS Benefits at 509-335-4521.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commentRangeStart w:id="13"/>
      <w:r w:rsidR="0085218D" w:rsidRPr="00462EDF">
        <w:fldChar w:fldCharType="begin"/>
      </w:r>
      <w:r w:rsidR="0085218D" w:rsidRPr="00462EDF">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85218D" w:rsidRPr="00462EDF">
        <w:fldChar w:fldCharType="separate"/>
      </w:r>
      <w:r w:rsidR="0085218D" w:rsidRPr="00462EDF">
        <w:rPr>
          <w:rStyle w:val="Hyperlink"/>
          <w:rFonts w:ascii="Arial" w:hAnsi="Arial" w:cs="Arial"/>
          <w:sz w:val="22"/>
          <w:szCs w:val="22"/>
        </w:rPr>
        <w:t>New Employee Benefits</w:t>
      </w:r>
      <w:r w:rsidR="0085218D" w:rsidRPr="00462EDF">
        <w:rPr>
          <w:rStyle w:val="Hyperlink"/>
          <w:rFonts w:ascii="Arial" w:hAnsi="Arial" w:cs="Arial"/>
          <w:sz w:val="22"/>
          <w:szCs w:val="22"/>
        </w:rPr>
        <w:fldChar w:fldCharType="end"/>
      </w:r>
      <w:commentRangeEnd w:id="13"/>
      <w:r w:rsidR="0085218D" w:rsidRPr="00462EDF">
        <w:rPr>
          <w:rStyle w:val="CommentReference"/>
          <w:rFonts w:ascii="Arial" w:eastAsia="Times" w:hAnsi="Arial" w:cs="Arial"/>
          <w:sz w:val="22"/>
          <w:szCs w:val="22"/>
        </w:rPr>
        <w:commentReference w:id="13"/>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7668C707" w14:textId="77777777" w:rsidR="00F241FC" w:rsidRPr="00D46C62" w:rsidRDefault="00F241FC" w:rsidP="00F241FC">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4"/>
      <w:r w:rsidRPr="00D46C62">
        <w:rPr>
          <w:rFonts w:ascii="Arial" w:hAnsi="Arial" w:cs="Arial"/>
          <w:sz w:val="22"/>
          <w:szCs w:val="22"/>
        </w:rPr>
        <w:t xml:space="preserve">WSU Compliance and Civil Rights </w:t>
      </w:r>
      <w:commentRangeEnd w:id="14"/>
      <w:r>
        <w:rPr>
          <w:rStyle w:val="CommentReference"/>
          <w:rFonts w:ascii="Times" w:eastAsia="Times" w:hAnsi="Times" w:cs="Times New Roman"/>
        </w:rPr>
        <w:commentReference w:id="14"/>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(HR Partner/admin manager) will be contacting you via phone to obtain personal identifying information </w:t>
      </w:r>
      <w:proofErr w:type="gramStart"/>
      <w:r w:rsidRPr="00462EDF">
        <w:rPr>
          <w:rFonts w:ascii="Arial" w:hAnsi="Arial" w:cs="Arial"/>
          <w:sz w:val="22"/>
          <w:szCs w:val="22"/>
        </w:rPr>
        <w:t>in order to</w:t>
      </w:r>
      <w:proofErr w:type="gramEnd"/>
      <w:r w:rsidRPr="00462EDF">
        <w:rPr>
          <w:rFonts w:ascii="Arial" w:hAnsi="Arial" w:cs="Arial"/>
          <w:sz w:val="22"/>
          <w:szCs w:val="22"/>
        </w:rPr>
        <w:t xml:space="preserve">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5" w:name="_Hlk80878644"/>
    </w:p>
    <w:bookmarkEnd w:id="15"/>
    <w:p w14:paraId="46B81562" w14:textId="77777777" w:rsidR="00BE6381" w:rsidRPr="00462EDF" w:rsidRDefault="00BE6381" w:rsidP="00462EDF">
      <w:pPr>
        <w:tabs>
          <w:tab w:val="left" w:pos="4320"/>
        </w:tabs>
        <w:jc w:val="both"/>
        <w:rPr>
          <w:rFonts w:ascii="Arial" w:hAnsi="Arial" w:cs="Arial"/>
          <w:sz w:val="22"/>
          <w:szCs w:val="22"/>
        </w:rPr>
      </w:pPr>
      <w:commentRangeStart w:id="16"/>
      <w:r w:rsidRPr="00462EDF">
        <w:rPr>
          <w:rFonts w:ascii="Arial" w:hAnsi="Arial" w:cs="Arial"/>
          <w:sz w:val="22"/>
          <w:szCs w:val="22"/>
          <w:highlight w:val="yellow"/>
        </w:rPr>
        <w:t>Name, Chair/Director</w:t>
      </w:r>
      <w:commentRangeEnd w:id="16"/>
      <w:r w:rsidR="00705F19" w:rsidRPr="00462EDF">
        <w:rPr>
          <w:rStyle w:val="CommentReference"/>
          <w:rFonts w:ascii="Arial" w:eastAsia="Times" w:hAnsi="Arial" w:cs="Arial"/>
          <w:sz w:val="22"/>
          <w:szCs w:val="22"/>
        </w:rPr>
        <w:commentReference w:id="16"/>
      </w:r>
      <w:r w:rsidRPr="00462EDF">
        <w:rPr>
          <w:rFonts w:ascii="Arial" w:hAnsi="Arial" w:cs="Arial"/>
          <w:sz w:val="22"/>
          <w:szCs w:val="22"/>
          <w:highlight w:val="yellow"/>
        </w:rPr>
        <w:tab/>
      </w:r>
      <w:commentRangeStart w:id="17"/>
      <w:r w:rsidRPr="00462EDF">
        <w:rPr>
          <w:rFonts w:ascii="Arial" w:hAnsi="Arial" w:cs="Arial"/>
          <w:sz w:val="22"/>
          <w:szCs w:val="22"/>
          <w:highlight w:val="yellow"/>
        </w:rPr>
        <w:t>Appointing Authority Name, Title</w:t>
      </w:r>
      <w:commentRangeEnd w:id="17"/>
      <w:r w:rsidRPr="00462EDF">
        <w:rPr>
          <w:rStyle w:val="CommentReference"/>
          <w:rFonts w:ascii="Arial" w:hAnsi="Arial" w:cs="Arial"/>
          <w:sz w:val="22"/>
          <w:szCs w:val="22"/>
        </w:rPr>
        <w:commentReference w:id="17"/>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8"/>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8"/>
      <w:r w:rsidRPr="00462EDF">
        <w:rPr>
          <w:rStyle w:val="CommentReference"/>
          <w:rFonts w:ascii="Arial" w:hAnsi="Arial" w:cs="Arial"/>
          <w:sz w:val="22"/>
          <w:szCs w:val="22"/>
        </w:rPr>
        <w:commentReference w:id="18"/>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9"/>
      <w:r w:rsidRPr="00462EDF">
        <w:rPr>
          <w:rFonts w:ascii="Arial" w:hAnsi="Arial" w:cs="Arial"/>
          <w:sz w:val="22"/>
          <w:szCs w:val="22"/>
        </w:rPr>
        <w:t>Encl:</w:t>
      </w:r>
      <w:commentRangeEnd w:id="19"/>
      <w:r w:rsidR="001E29E0" w:rsidRPr="00462EDF">
        <w:rPr>
          <w:rStyle w:val="CommentReference"/>
          <w:rFonts w:ascii="Arial" w:eastAsia="Times" w:hAnsi="Arial" w:cs="Arial"/>
          <w:sz w:val="22"/>
          <w:szCs w:val="22"/>
        </w:rPr>
        <w:commentReference w:id="19"/>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EA1F5A"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3F495F49" w14:textId="77777777" w:rsidR="00C07BB7" w:rsidRDefault="00C07BB7" w:rsidP="00C07BB7">
      <w:pPr>
        <w:pStyle w:val="CommentText"/>
      </w:pPr>
      <w:r>
        <w:rPr>
          <w:rStyle w:val="CommentReference"/>
        </w:rPr>
        <w:annotationRef/>
      </w:r>
      <w:r>
        <w:t>These must be a 50% or more FTE appointment - do not add as a PAP.</w:t>
      </w:r>
    </w:p>
  </w:comment>
  <w:comment w:id="1" w:author="Wilson, Zamatha (Zami)" w:date="2024-12-31T15:20:00Z" w:initials="ZW">
    <w:p w14:paraId="7CD9573F" w14:textId="77777777" w:rsidR="00C07BB7" w:rsidRDefault="00C07BB7" w:rsidP="00C07BB7">
      <w:pPr>
        <w:pStyle w:val="CommentText"/>
      </w:pPr>
      <w:r>
        <w:rPr>
          <w:rStyle w:val="CommentReference"/>
        </w:rPr>
        <w:annotationRef/>
      </w:r>
      <w:r>
        <w:t xml:space="preserve">If the start date is not confirmed or negotiated an earlier start, etc., sample language to use: Your </w:t>
      </w:r>
      <w:r>
        <w:rPr>
          <w:highlight w:val="yellow"/>
        </w:rPr>
        <w:t>[department chair/school director</w:t>
      </w:r>
      <w:r>
        <w:t xml:space="preserve">] will confirm with you a mutually agreed upon start date. </w:t>
      </w:r>
    </w:p>
  </w:comment>
  <w:comment w:id="3"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5" w:author="Farmerie, Tehra Marie" w:date="2023-10-12T12:19:00Z" w:initials="FTM">
    <w:p w14:paraId="021F27EE" w14:textId="77777777" w:rsidR="00C52064" w:rsidRDefault="00C52064" w:rsidP="00C52064">
      <w:pPr>
        <w:pStyle w:val="CommentText"/>
      </w:pPr>
      <w:r>
        <w:rPr>
          <w:rStyle w:val="CommentReference"/>
        </w:rPr>
        <w:annotationRef/>
      </w:r>
      <w:r>
        <w:t>Only add if applicable</w:t>
      </w:r>
    </w:p>
  </w:comment>
  <w:comment w:id="6"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7"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9" w:author="Farmerie, Tehra Marie" w:date="2024-01-04T08:40:00Z" w:initials="FTM">
    <w:p w14:paraId="2F830843" w14:textId="77777777" w:rsidR="0085218D" w:rsidRDefault="0085218D" w:rsidP="0085218D">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10" w:author="Farmerie, Tehra Marie" w:date="2024-01-04T08:40:00Z" w:initials="FTM">
    <w:p w14:paraId="50E0B540"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t xml:space="preserve"> </w:t>
      </w:r>
    </w:p>
  </w:comment>
  <w:comment w:id="11" w:author="Farmerie, Tehra Marie" w:date="2024-01-04T08:18:00Z" w:initials="FTM">
    <w:p w14:paraId="579639F5" w14:textId="77777777" w:rsidR="0085218D" w:rsidRDefault="0085218D" w:rsidP="0085218D">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2" w:author="Farmerie, Tehra Marie" w:date="2024-01-04T08:47:00Z" w:initials="FTM">
    <w:p w14:paraId="37CAA1BB" w14:textId="77777777" w:rsidR="0085218D" w:rsidRDefault="0085218D" w:rsidP="0085218D">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3" w:author="Farmerie, Tehra Marie" w:date="2024-01-04T08:20:00Z" w:initials="FTM">
    <w:p w14:paraId="34BAD539" w14:textId="77777777" w:rsidR="0085218D" w:rsidRDefault="0085218D" w:rsidP="0085218D">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14" w:author="Christensen, Emily Jane" w:date="2025-04-08T12:32:00Z" w:initials="EC">
    <w:p w14:paraId="1F5E094C" w14:textId="77777777" w:rsidR="00F241FC" w:rsidRDefault="00F241FC" w:rsidP="00F241FC">
      <w:pPr>
        <w:pStyle w:val="CommentText"/>
      </w:pPr>
      <w:r>
        <w:rPr>
          <w:rStyle w:val="CommentReference"/>
        </w:rPr>
        <w:annotationRef/>
      </w:r>
      <w:hyperlink r:id="rId9" w:history="1">
        <w:r w:rsidRPr="00940C56">
          <w:rPr>
            <w:rStyle w:val="Hyperlink"/>
          </w:rPr>
          <w:t>https://ccr.wsu.edu/</w:t>
        </w:r>
      </w:hyperlink>
    </w:p>
  </w:comment>
  <w:comment w:id="16" w:author="Wilson, Zami" w:date="2023-10-13T09:42:00Z" w:initials="ZW">
    <w:p w14:paraId="4AEAE83B" w14:textId="657524C5" w:rsidR="00705F19" w:rsidRDefault="00705F19" w:rsidP="0016129A">
      <w:pPr>
        <w:pStyle w:val="CommentText"/>
      </w:pPr>
      <w:r>
        <w:rPr>
          <w:rStyle w:val="CommentReference"/>
        </w:rPr>
        <w:annotationRef/>
      </w:r>
      <w:r>
        <w:t>Add PI / Supervisor to signatures</w:t>
      </w:r>
    </w:p>
  </w:comment>
  <w:comment w:id="17"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8"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9"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95F49" w15:done="0"/>
  <w15:commentEx w15:paraId="7CD9573F" w15:done="0"/>
  <w15:commentEx w15:paraId="10615C50" w15:done="0"/>
  <w15:commentEx w15:paraId="021F27EE" w15:done="0"/>
  <w15:commentEx w15:paraId="5FDE247D" w15:done="0"/>
  <w15:commentEx w15:paraId="74697D5E" w15:done="0"/>
  <w15:commentEx w15:paraId="2F830843" w15:done="0"/>
  <w15:commentEx w15:paraId="50E0B540" w15:done="0"/>
  <w15:commentEx w15:paraId="579639F5" w15:done="0"/>
  <w15:commentEx w15:paraId="37CAA1BB" w15:done="0"/>
  <w15:commentEx w15:paraId="34BAD539" w15:done="0"/>
  <w15:commentEx w15:paraId="1F5E094C"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0E8CCC8D" w16cex:dateUtc="2025-04-08T19:32: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95F49" w16cid:durableId="16A84879"/>
  <w16cid:commentId w16cid:paraId="7CD9573F" w16cid:durableId="15EA369F"/>
  <w16cid:commentId w16cid:paraId="10615C50" w16cid:durableId="1252D02E"/>
  <w16cid:commentId w16cid:paraId="021F27EE" w16cid:durableId="58965286"/>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37CAA1BB" w16cid:durableId="46AB5AD6"/>
  <w16cid:commentId w16cid:paraId="34BAD539" w16cid:durableId="219A2680"/>
  <w16cid:commentId w16cid:paraId="1F5E094C" w16cid:durableId="0E8CCC8D"/>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panose1 w:val="02040602060506020304"/>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4E8" w14:textId="47E88F30" w:rsidR="0034614A" w:rsidRPr="0034614A" w:rsidRDefault="0034614A">
    <w:pPr>
      <w:pStyle w:val="Footer"/>
      <w:rPr>
        <w:sz w:val="20"/>
        <w:szCs w:val="20"/>
      </w:rPr>
    </w:pPr>
    <w:r w:rsidRPr="0034614A">
      <w:rPr>
        <w:sz w:val="20"/>
        <w:szCs w:val="20"/>
      </w:rPr>
      <w:t xml:space="preserve">Revised </w:t>
    </w:r>
    <w:r w:rsidR="00212E71">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5E74E026"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EA1F5A">
          <w:rPr>
            <w:rFonts w:ascii="Arial" w:hAnsi="Arial" w:cs="Arial"/>
            <w:noProof/>
            <w:sz w:val="20"/>
            <w:szCs w:val="20"/>
          </w:rPr>
          <w:t>April 14,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63C"/>
    <w:rsid w:val="00142E4C"/>
    <w:rsid w:val="00146502"/>
    <w:rsid w:val="00165076"/>
    <w:rsid w:val="00166C2D"/>
    <w:rsid w:val="00180881"/>
    <w:rsid w:val="001C59FB"/>
    <w:rsid w:val="001E037B"/>
    <w:rsid w:val="001E29E0"/>
    <w:rsid w:val="001F696F"/>
    <w:rsid w:val="0020344E"/>
    <w:rsid w:val="00212E71"/>
    <w:rsid w:val="00221D5B"/>
    <w:rsid w:val="0022558B"/>
    <w:rsid w:val="00261D9E"/>
    <w:rsid w:val="00271E9E"/>
    <w:rsid w:val="00271EF1"/>
    <w:rsid w:val="00275D7B"/>
    <w:rsid w:val="002A03DC"/>
    <w:rsid w:val="002B2BFE"/>
    <w:rsid w:val="0031595C"/>
    <w:rsid w:val="00317F0B"/>
    <w:rsid w:val="00331052"/>
    <w:rsid w:val="003372BB"/>
    <w:rsid w:val="00341C2E"/>
    <w:rsid w:val="0034614A"/>
    <w:rsid w:val="00346179"/>
    <w:rsid w:val="0034656B"/>
    <w:rsid w:val="0036351E"/>
    <w:rsid w:val="003663FB"/>
    <w:rsid w:val="003D12ED"/>
    <w:rsid w:val="004458DC"/>
    <w:rsid w:val="00446057"/>
    <w:rsid w:val="00450222"/>
    <w:rsid w:val="00453E4D"/>
    <w:rsid w:val="00462EDF"/>
    <w:rsid w:val="00482448"/>
    <w:rsid w:val="004A2079"/>
    <w:rsid w:val="004A2967"/>
    <w:rsid w:val="004D177F"/>
    <w:rsid w:val="004D640D"/>
    <w:rsid w:val="004F4023"/>
    <w:rsid w:val="00505C73"/>
    <w:rsid w:val="005148DF"/>
    <w:rsid w:val="00530302"/>
    <w:rsid w:val="00531DA6"/>
    <w:rsid w:val="00546C45"/>
    <w:rsid w:val="00573C59"/>
    <w:rsid w:val="005946AC"/>
    <w:rsid w:val="005B48E4"/>
    <w:rsid w:val="005E2DC7"/>
    <w:rsid w:val="005F4CF1"/>
    <w:rsid w:val="00631621"/>
    <w:rsid w:val="00637450"/>
    <w:rsid w:val="006868D1"/>
    <w:rsid w:val="0069678C"/>
    <w:rsid w:val="006E165F"/>
    <w:rsid w:val="006E7E96"/>
    <w:rsid w:val="00705F19"/>
    <w:rsid w:val="007069E6"/>
    <w:rsid w:val="0072710B"/>
    <w:rsid w:val="00730AA2"/>
    <w:rsid w:val="00747C86"/>
    <w:rsid w:val="00760FFA"/>
    <w:rsid w:val="00774455"/>
    <w:rsid w:val="0077667F"/>
    <w:rsid w:val="00777043"/>
    <w:rsid w:val="007B302A"/>
    <w:rsid w:val="007D7349"/>
    <w:rsid w:val="0085218D"/>
    <w:rsid w:val="00853C3E"/>
    <w:rsid w:val="008959C2"/>
    <w:rsid w:val="008A2169"/>
    <w:rsid w:val="008A2E53"/>
    <w:rsid w:val="008A4E44"/>
    <w:rsid w:val="008F225C"/>
    <w:rsid w:val="00905419"/>
    <w:rsid w:val="0095160A"/>
    <w:rsid w:val="0098687E"/>
    <w:rsid w:val="00992135"/>
    <w:rsid w:val="00A06243"/>
    <w:rsid w:val="00A077D3"/>
    <w:rsid w:val="00A34B12"/>
    <w:rsid w:val="00A37488"/>
    <w:rsid w:val="00A5345D"/>
    <w:rsid w:val="00A55943"/>
    <w:rsid w:val="00A82F16"/>
    <w:rsid w:val="00A902F7"/>
    <w:rsid w:val="00A92F2B"/>
    <w:rsid w:val="00AB2C26"/>
    <w:rsid w:val="00B24544"/>
    <w:rsid w:val="00B32157"/>
    <w:rsid w:val="00B5162D"/>
    <w:rsid w:val="00B6703F"/>
    <w:rsid w:val="00B818B9"/>
    <w:rsid w:val="00BA17BB"/>
    <w:rsid w:val="00BB4E76"/>
    <w:rsid w:val="00BC0509"/>
    <w:rsid w:val="00BD4D28"/>
    <w:rsid w:val="00BE16EB"/>
    <w:rsid w:val="00BE6381"/>
    <w:rsid w:val="00BF388F"/>
    <w:rsid w:val="00C0685C"/>
    <w:rsid w:val="00C07BB7"/>
    <w:rsid w:val="00C14599"/>
    <w:rsid w:val="00C24558"/>
    <w:rsid w:val="00C52064"/>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15CB6"/>
    <w:rsid w:val="00E60A3F"/>
    <w:rsid w:val="00E67AF0"/>
    <w:rsid w:val="00E85583"/>
    <w:rsid w:val="00EA1F5A"/>
    <w:rsid w:val="00EC6912"/>
    <w:rsid w:val="00ED0D54"/>
    <w:rsid w:val="00F241FC"/>
    <w:rsid w:val="00F408C5"/>
    <w:rsid w:val="00F55D5C"/>
    <w:rsid w:val="00F6180C"/>
    <w:rsid w:val="00F670CB"/>
    <w:rsid w:val="00F9529B"/>
    <w:rsid w:val="00FA1FA5"/>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F2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straining@w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2.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customXml/itemProps3.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2</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4</cp:revision>
  <cp:lastPrinted>2022-01-03T19:25:00Z</cp:lastPrinted>
  <dcterms:created xsi:type="dcterms:W3CDTF">2025-04-08T19:33:00Z</dcterms:created>
  <dcterms:modified xsi:type="dcterms:W3CDTF">2025-04-14T19:08:00Z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