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24A99147"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157B24">
        <w:rPr>
          <w:rFonts w:ascii="Arial" w:hAnsi="Arial" w:cs="Arial"/>
          <w:noProof/>
          <w:sz w:val="22"/>
          <w:szCs w:val="22"/>
          <w:highlight w:val="yellow"/>
        </w:rPr>
        <w:t>June 12,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Default="00631621" w:rsidP="00462EDF">
      <w:pPr>
        <w:rPr>
          <w:rFonts w:ascii="Arial" w:hAnsi="Arial" w:cs="Arial"/>
          <w:sz w:val="22"/>
          <w:szCs w:val="22"/>
        </w:rPr>
      </w:pPr>
    </w:p>
    <w:p w14:paraId="7D0603C7" w14:textId="52F499E3" w:rsidR="0052776F" w:rsidRDefault="0052776F" w:rsidP="00462EDF">
      <w:pPr>
        <w:rPr>
          <w:rFonts w:ascii="Arial" w:hAnsi="Arial" w:cs="Arial"/>
          <w:sz w:val="22"/>
          <w:szCs w:val="22"/>
        </w:rPr>
      </w:pPr>
      <w:r>
        <w:rPr>
          <w:rFonts w:ascii="Arial" w:hAnsi="Arial" w:cs="Arial"/>
          <w:sz w:val="22"/>
          <w:szCs w:val="22"/>
        </w:rPr>
        <w:t>RE:</w:t>
      </w:r>
      <w:r>
        <w:rPr>
          <w:rFonts w:ascii="Arial" w:hAnsi="Arial" w:cs="Arial"/>
          <w:sz w:val="22"/>
          <w:szCs w:val="22"/>
        </w:rPr>
        <w:tab/>
        <w:t xml:space="preserve">Renewal of </w:t>
      </w:r>
      <w:r w:rsidRPr="00462EDF">
        <w:rPr>
          <w:rFonts w:ascii="Arial" w:hAnsi="Arial" w:cs="Arial"/>
          <w:sz w:val="22"/>
          <w:szCs w:val="22"/>
        </w:rPr>
        <w:t xml:space="preserve">Post-Doctoral </w:t>
      </w:r>
      <w:r w:rsidRPr="00E15CB6">
        <w:rPr>
          <w:rFonts w:ascii="Arial" w:hAnsi="Arial" w:cs="Arial"/>
          <w:sz w:val="22"/>
          <w:szCs w:val="22"/>
        </w:rPr>
        <w:t>Teaching Associate</w:t>
      </w:r>
    </w:p>
    <w:p w14:paraId="517E21B1" w14:textId="77777777" w:rsidR="0052776F" w:rsidRPr="00462EDF" w:rsidRDefault="0052776F"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6EDF69E0"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w:t>
      </w:r>
      <w:r w:rsidR="00FE606C">
        <w:rPr>
          <w:rFonts w:ascii="Arial" w:hAnsi="Arial" w:cs="Arial"/>
          <w:sz w:val="22"/>
          <w:szCs w:val="22"/>
        </w:rPr>
        <w:t>renew</w:t>
      </w:r>
      <w:r w:rsidR="0052776F">
        <w:rPr>
          <w:rFonts w:ascii="Arial" w:hAnsi="Arial" w:cs="Arial"/>
          <w:sz w:val="22"/>
          <w:szCs w:val="22"/>
        </w:rPr>
        <w:t xml:space="preserve"> </w:t>
      </w:r>
      <w:r w:rsidRPr="00462EDF">
        <w:rPr>
          <w:rFonts w:ascii="Arial" w:hAnsi="Arial" w:cs="Arial"/>
          <w:sz w:val="22"/>
          <w:szCs w:val="22"/>
        </w:rPr>
        <w:t>you</w:t>
      </w:r>
      <w:r w:rsidR="00FE606C">
        <w:rPr>
          <w:rFonts w:ascii="Arial" w:hAnsi="Arial" w:cs="Arial"/>
          <w:sz w:val="22"/>
          <w:szCs w:val="22"/>
        </w:rPr>
        <w:t>r</w:t>
      </w:r>
      <w:r w:rsidRPr="00462EDF">
        <w:rPr>
          <w:rFonts w:ascii="Arial" w:hAnsi="Arial" w:cs="Arial"/>
          <w:sz w:val="22"/>
          <w:szCs w:val="22"/>
        </w:rPr>
        <w:t xml:space="preserve"> appointment with Washington State University (WSU). The terms of the </w:t>
      </w:r>
      <w:r w:rsidR="00FE606C">
        <w:rPr>
          <w:rFonts w:ascii="Arial" w:hAnsi="Arial" w:cs="Arial"/>
          <w:sz w:val="22"/>
          <w:szCs w:val="22"/>
        </w:rPr>
        <w:t>renewal</w:t>
      </w:r>
      <w:r w:rsidR="0052776F">
        <w:rPr>
          <w:rFonts w:ascii="Arial" w:hAnsi="Arial" w:cs="Arial"/>
          <w:sz w:val="22"/>
          <w:szCs w:val="22"/>
        </w:rPr>
        <w:t xml:space="preserve"> </w:t>
      </w:r>
      <w:r w:rsidRPr="00462EDF">
        <w:rPr>
          <w:rFonts w:ascii="Arial" w:hAnsi="Arial" w:cs="Arial"/>
          <w:sz w:val="22"/>
          <w:szCs w:val="22"/>
        </w:rPr>
        <w:t>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proofErr w:type="gramStart"/>
      <w:r w:rsidRPr="00462EDF">
        <w:rPr>
          <w:rFonts w:ascii="Arial" w:hAnsi="Arial" w:cs="Arial"/>
          <w:b/>
          <w:bCs/>
          <w:sz w:val="22"/>
          <w:szCs w:val="22"/>
        </w:rPr>
        <w:t>Title | Title</w:t>
      </w:r>
      <w:proofErr w:type="gramEnd"/>
      <w:r w:rsidRPr="00462EDF">
        <w:rPr>
          <w:rFonts w:ascii="Arial" w:hAnsi="Arial" w:cs="Arial"/>
          <w:b/>
          <w:bCs/>
          <w:sz w:val="22"/>
          <w:szCs w:val="22"/>
        </w:rPr>
        <w:t xml:space="preserv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E15CB6" w:rsidRPr="0052776F">
        <w:rPr>
          <w:rFonts w:ascii="Arial" w:hAnsi="Arial" w:cs="Arial"/>
          <w:sz w:val="22"/>
          <w:szCs w:val="22"/>
          <w:highlight w:val="yellow"/>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0"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0"/>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proofErr w:type="gramStart"/>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proofErr w:type="gramEnd"/>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1"/>
      <w:proofErr w:type="gramStart"/>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proofErr w:type="gramEnd"/>
      <w:r w:rsidRPr="008609D9">
        <w:rPr>
          <w:rFonts w:ascii="Arial" w:hAnsi="Arial" w:cs="Arial"/>
          <w:b/>
          <w:sz w:val="22"/>
          <w:szCs w:val="22"/>
        </w:rPr>
        <w:t>% Full-time equivalency</w:t>
      </w:r>
      <w:commentRangeEnd w:id="1"/>
      <w:r w:rsidRPr="008609D9">
        <w:rPr>
          <w:rStyle w:val="CommentReference"/>
          <w:rFonts w:ascii="Arial" w:hAnsi="Arial" w:cs="Arial"/>
          <w:sz w:val="22"/>
          <w:szCs w:val="22"/>
        </w:rPr>
        <w:commentReference w:id="1"/>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42D1C432"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a </w:t>
      </w:r>
      <w:r w:rsidR="0052776F" w:rsidRPr="0052776F">
        <w:rPr>
          <w:rFonts w:ascii="Arial" w:hAnsi="Arial" w:cs="Arial"/>
          <w:sz w:val="22"/>
          <w:szCs w:val="22"/>
          <w:highlight w:val="yellow"/>
        </w:rPr>
        <w:t>semester/</w:t>
      </w:r>
      <w:r w:rsidRPr="0052776F">
        <w:rPr>
          <w:rFonts w:ascii="Arial" w:hAnsi="Arial" w:cs="Arial"/>
          <w:sz w:val="22"/>
          <w:szCs w:val="22"/>
          <w:highlight w:val="yellow"/>
        </w:rPr>
        <w:t>academic year</w:t>
      </w:r>
      <w:r w:rsidRPr="008609D9">
        <w:rPr>
          <w:rFonts w:ascii="Arial" w:hAnsi="Arial" w:cs="Arial"/>
          <w:sz w:val="22"/>
          <w:szCs w:val="22"/>
        </w:rPr>
        <w:t xml:space="preserve"> basis</w:t>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2"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2"/>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DA23B9">
      <w:pPr>
        <w:tabs>
          <w:tab w:val="left" w:pos="2160"/>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3"/>
      <w:r w:rsidRPr="008609D9">
        <w:rPr>
          <w:rFonts w:ascii="Arial" w:hAnsi="Arial" w:cs="Arial"/>
          <w:sz w:val="22"/>
          <w:szCs w:val="22"/>
        </w:rPr>
        <w:t>Add Details</w:t>
      </w:r>
      <w:commentRangeEnd w:id="3"/>
      <w:r w:rsidRPr="008609D9">
        <w:rPr>
          <w:rStyle w:val="CommentReference"/>
          <w:rFonts w:ascii="Arial" w:hAnsi="Arial" w:cs="Arial"/>
          <w:sz w:val="22"/>
          <w:szCs w:val="22"/>
        </w:rPr>
        <w:commentReference w:id="3"/>
      </w:r>
    </w:p>
    <w:p w14:paraId="30F0E4D3" w14:textId="77777777" w:rsidR="00631621" w:rsidRPr="00462EDF" w:rsidRDefault="00631621" w:rsidP="00462EDF">
      <w:pPr>
        <w:ind w:hanging="2880"/>
        <w:rPr>
          <w:rFonts w:ascii="Arial" w:hAnsi="Arial" w:cs="Arial"/>
          <w:sz w:val="22"/>
          <w:szCs w:val="22"/>
        </w:rPr>
      </w:pPr>
    </w:p>
    <w:p w14:paraId="75DADF87" w14:textId="77B0056E"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 this appointment will end on the date specified unless positive action is taken to renew your appointment. </w:t>
      </w:r>
      <w:r w:rsidR="00F9529B" w:rsidRPr="00462EDF">
        <w:rPr>
          <w:rFonts w:ascii="Arial" w:hAnsi="Arial" w:cs="Arial"/>
          <w:sz w:val="22"/>
          <w:szCs w:val="22"/>
        </w:rPr>
        <w:t xml:space="preserve">Subsequent </w:t>
      </w:r>
      <w:proofErr w:type="gramStart"/>
      <w:r w:rsidR="00F9529B" w:rsidRPr="00462EDF">
        <w:rPr>
          <w:rFonts w:ascii="Arial" w:hAnsi="Arial" w:cs="Arial"/>
          <w:sz w:val="22"/>
          <w:szCs w:val="22"/>
        </w:rPr>
        <w:t>renewals</w:t>
      </w:r>
      <w:proofErr w:type="gramEnd"/>
      <w:r w:rsidR="00F9529B" w:rsidRPr="00462EDF">
        <w:rPr>
          <w:rFonts w:ascii="Arial" w:hAnsi="Arial" w:cs="Arial"/>
          <w:sz w:val="22"/>
          <w:szCs w:val="22"/>
        </w:rPr>
        <w:t xml:space="preserve"> are subject to satisfactory performance, mutual consent, and available funding.</w:t>
      </w:r>
      <w:r w:rsidR="00A37488" w:rsidRPr="00462EDF">
        <w:rPr>
          <w:rFonts w:ascii="Arial" w:hAnsi="Arial" w:cs="Arial"/>
          <w:sz w:val="22"/>
          <w:szCs w:val="22"/>
          <w:highlight w:val="yellow"/>
        </w:rPr>
        <w:t xml:space="preserve">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E85583" w:rsidRPr="00462EDF">
        <w:rPr>
          <w:rFonts w:ascii="Arial" w:hAnsi="Arial" w:cs="Arial"/>
          <w:sz w:val="22"/>
          <w:szCs w:val="22"/>
        </w:rPr>
        <w:t>See the enclosed List of Acceptable Documents.</w:t>
      </w:r>
      <w:commentRangeEnd w:id="4"/>
      <w:r w:rsidR="00E85583" w:rsidRPr="00462EDF">
        <w:rPr>
          <w:rStyle w:val="CommentReference"/>
          <w:rFonts w:ascii="Arial" w:hAnsi="Arial" w:cs="Arial"/>
          <w:sz w:val="22"/>
          <w:szCs w:val="22"/>
        </w:rPr>
        <w:commentReference w:id="4"/>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4"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w:t>
      </w:r>
      <w:proofErr w:type="gramStart"/>
      <w:r w:rsidRPr="00462EDF">
        <w:rPr>
          <w:rFonts w:ascii="Arial" w:hAnsi="Arial" w:cs="Arial"/>
          <w:sz w:val="22"/>
          <w:szCs w:val="22"/>
        </w:rPr>
        <w:t>pendency</w:t>
      </w:r>
      <w:proofErr w:type="gramEnd"/>
      <w:r w:rsidRPr="00462EDF">
        <w:rPr>
          <w:rFonts w:ascii="Arial" w:hAnsi="Arial" w:cs="Arial"/>
          <w:sz w:val="22"/>
          <w:szCs w:val="22"/>
        </w:rPr>
        <w:t xml:space="preserve">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5"/>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5"/>
      <w:r w:rsidR="0085218D" w:rsidRPr="00462EDF">
        <w:rPr>
          <w:rStyle w:val="CommentReference"/>
          <w:rFonts w:ascii="Arial" w:eastAsia="Times" w:hAnsi="Arial" w:cs="Arial"/>
          <w:sz w:val="22"/>
          <w:szCs w:val="22"/>
        </w:rPr>
        <w:commentReference w:id="5"/>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6"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6"/>
    <w:p w14:paraId="120D041B"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Please return a signed copy of this letter indicating if you accept or decline this </w:t>
      </w:r>
      <w:r>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18632D4B"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FCD538A" w14:textId="77777777" w:rsidR="0052776F" w:rsidRPr="00EC69A1" w:rsidRDefault="0052776F" w:rsidP="0052776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7" w:name="_Hlk80878644"/>
    </w:p>
    <w:bookmarkEnd w:id="7"/>
    <w:p w14:paraId="46B81562" w14:textId="77777777" w:rsidR="00BE6381" w:rsidRPr="00462EDF" w:rsidRDefault="00BE6381" w:rsidP="00462EDF">
      <w:pPr>
        <w:tabs>
          <w:tab w:val="left" w:pos="4320"/>
        </w:tabs>
        <w:jc w:val="both"/>
        <w:rPr>
          <w:rFonts w:ascii="Arial" w:hAnsi="Arial" w:cs="Arial"/>
          <w:sz w:val="22"/>
          <w:szCs w:val="22"/>
        </w:rPr>
      </w:pPr>
      <w:commentRangeStart w:id="8"/>
      <w:r w:rsidRPr="00462EDF">
        <w:rPr>
          <w:rFonts w:ascii="Arial" w:hAnsi="Arial" w:cs="Arial"/>
          <w:sz w:val="22"/>
          <w:szCs w:val="22"/>
          <w:highlight w:val="yellow"/>
        </w:rPr>
        <w:t>Name, Chair/Director</w:t>
      </w:r>
      <w:commentRangeEnd w:id="8"/>
      <w:r w:rsidR="00705F19" w:rsidRPr="00462EDF">
        <w:rPr>
          <w:rStyle w:val="CommentReference"/>
          <w:rFonts w:ascii="Arial" w:eastAsia="Times" w:hAnsi="Arial" w:cs="Arial"/>
          <w:sz w:val="22"/>
          <w:szCs w:val="22"/>
        </w:rPr>
        <w:commentReference w:id="8"/>
      </w:r>
      <w:r w:rsidRPr="00462EDF">
        <w:rPr>
          <w:rFonts w:ascii="Arial" w:hAnsi="Arial" w:cs="Arial"/>
          <w:sz w:val="22"/>
          <w:szCs w:val="22"/>
          <w:highlight w:val="yellow"/>
        </w:rPr>
        <w:tab/>
      </w:r>
      <w:commentRangeStart w:id="9"/>
      <w:r w:rsidRPr="00462EDF">
        <w:rPr>
          <w:rFonts w:ascii="Arial" w:hAnsi="Arial" w:cs="Arial"/>
          <w:sz w:val="22"/>
          <w:szCs w:val="22"/>
          <w:highlight w:val="yellow"/>
        </w:rPr>
        <w:t>Appointing Authority Name, Title</w:t>
      </w:r>
      <w:commentRangeEnd w:id="9"/>
      <w:r w:rsidRPr="00462EDF">
        <w:rPr>
          <w:rStyle w:val="CommentReference"/>
          <w:rFonts w:ascii="Arial" w:hAnsi="Arial" w:cs="Arial"/>
          <w:sz w:val="22"/>
          <w:szCs w:val="22"/>
        </w:rPr>
        <w:commentReference w:id="9"/>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0"/>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0"/>
      <w:r w:rsidRPr="00462EDF">
        <w:rPr>
          <w:rStyle w:val="CommentReference"/>
          <w:rFonts w:ascii="Arial" w:hAnsi="Arial" w:cs="Arial"/>
          <w:sz w:val="22"/>
          <w:szCs w:val="22"/>
        </w:rPr>
        <w:commentReference w:id="10"/>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1"/>
      <w:r w:rsidRPr="00462EDF">
        <w:rPr>
          <w:rFonts w:ascii="Arial" w:hAnsi="Arial" w:cs="Arial"/>
          <w:sz w:val="22"/>
          <w:szCs w:val="22"/>
        </w:rPr>
        <w:t>Encl:</w:t>
      </w:r>
      <w:commentRangeEnd w:id="11"/>
      <w:r w:rsidR="001E29E0" w:rsidRPr="00462EDF">
        <w:rPr>
          <w:rStyle w:val="CommentReference"/>
          <w:rFonts w:ascii="Arial" w:eastAsia="Times" w:hAnsi="Arial" w:cs="Arial"/>
          <w:sz w:val="22"/>
          <w:szCs w:val="22"/>
        </w:rPr>
        <w:commentReference w:id="11"/>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157B24"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DA23B9">
      <w:headerReference w:type="even" r:id="rId16"/>
      <w:headerReference w:type="default" r:id="rId17"/>
      <w:footerReference w:type="default" r:id="rId18"/>
      <w:headerReference w:type="first" r:id="rId19"/>
      <w:pgSz w:w="12240" w:h="15840"/>
      <w:pgMar w:top="1440" w:right="1296" w:bottom="108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3" w:author="Farmerie, Tehra Marie" w:date="2023-10-12T12:19:00Z" w:initials="FTM">
    <w:p w14:paraId="021F27EE" w14:textId="77777777" w:rsidR="00C52064" w:rsidRDefault="00C52064" w:rsidP="00C52064">
      <w:pPr>
        <w:pStyle w:val="CommentText"/>
      </w:pPr>
      <w:r>
        <w:rPr>
          <w:rStyle w:val="CommentReference"/>
        </w:rPr>
        <w:annotationRef/>
      </w:r>
      <w:r>
        <w:t>Only add if applicable</w:t>
      </w:r>
    </w:p>
  </w:comment>
  <w:comment w:id="4"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5"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8" w:author="Wilson, Zami" w:date="2023-10-13T09:42:00Z" w:initials="ZW">
    <w:p w14:paraId="4AEAE83B" w14:textId="77777777" w:rsidR="00705F19" w:rsidRDefault="00705F19" w:rsidP="0016129A">
      <w:pPr>
        <w:pStyle w:val="CommentText"/>
      </w:pPr>
      <w:r>
        <w:rPr>
          <w:rStyle w:val="CommentReference"/>
        </w:rPr>
        <w:annotationRef/>
      </w:r>
      <w:r>
        <w:t>Add PI / Supervisor to signatures</w:t>
      </w:r>
    </w:p>
  </w:comment>
  <w:comment w:id="9"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4"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0"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1"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15C50" w15:done="0"/>
  <w15:commentEx w15:paraId="021F27EE" w15:done="0"/>
  <w15:commentEx w15:paraId="5FDE247D" w15:done="0"/>
  <w15:commentEx w15:paraId="74697D5E"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15C50" w16cid:durableId="1252D02E"/>
  <w16cid:commentId w16cid:paraId="021F27EE" w16cid:durableId="58965286"/>
  <w16cid:commentId w16cid:paraId="5FDE247D" w16cid:durableId="6155D5E2"/>
  <w16cid:commentId w16cid:paraId="74697D5E" w16cid:durableId="3EFC74E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354E2C1E"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157B24">
          <w:rPr>
            <w:rFonts w:ascii="Arial" w:hAnsi="Arial" w:cs="Arial"/>
            <w:noProof/>
            <w:sz w:val="20"/>
            <w:szCs w:val="20"/>
          </w:rPr>
          <w:t>June 12,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42E4C"/>
    <w:rsid w:val="00146502"/>
    <w:rsid w:val="00157B24"/>
    <w:rsid w:val="00165076"/>
    <w:rsid w:val="00166C2D"/>
    <w:rsid w:val="00180881"/>
    <w:rsid w:val="001C59FB"/>
    <w:rsid w:val="001E037B"/>
    <w:rsid w:val="001E29E0"/>
    <w:rsid w:val="001F696F"/>
    <w:rsid w:val="0020344E"/>
    <w:rsid w:val="0022558B"/>
    <w:rsid w:val="00260A5F"/>
    <w:rsid w:val="00271E9E"/>
    <w:rsid w:val="00271EF1"/>
    <w:rsid w:val="002A03DC"/>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F4023"/>
    <w:rsid w:val="00505C73"/>
    <w:rsid w:val="005148DF"/>
    <w:rsid w:val="0052776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7C86"/>
    <w:rsid w:val="00760FFA"/>
    <w:rsid w:val="00774455"/>
    <w:rsid w:val="0077667F"/>
    <w:rsid w:val="00777043"/>
    <w:rsid w:val="007B302A"/>
    <w:rsid w:val="007D7349"/>
    <w:rsid w:val="0085218D"/>
    <w:rsid w:val="00853C3E"/>
    <w:rsid w:val="008959C2"/>
    <w:rsid w:val="008A2169"/>
    <w:rsid w:val="008A2E53"/>
    <w:rsid w:val="008A4E44"/>
    <w:rsid w:val="008F225C"/>
    <w:rsid w:val="00905419"/>
    <w:rsid w:val="00937A45"/>
    <w:rsid w:val="0095160A"/>
    <w:rsid w:val="0098687E"/>
    <w:rsid w:val="00992135"/>
    <w:rsid w:val="009A666B"/>
    <w:rsid w:val="00A06243"/>
    <w:rsid w:val="00A077D3"/>
    <w:rsid w:val="00A34B12"/>
    <w:rsid w:val="00A37488"/>
    <w:rsid w:val="00A5345D"/>
    <w:rsid w:val="00A55943"/>
    <w:rsid w:val="00A82F16"/>
    <w:rsid w:val="00A902F7"/>
    <w:rsid w:val="00A92F2B"/>
    <w:rsid w:val="00A9496F"/>
    <w:rsid w:val="00AB2C26"/>
    <w:rsid w:val="00AE4B6D"/>
    <w:rsid w:val="00B24544"/>
    <w:rsid w:val="00B32157"/>
    <w:rsid w:val="00B5162D"/>
    <w:rsid w:val="00B546B6"/>
    <w:rsid w:val="00B6703F"/>
    <w:rsid w:val="00B818B9"/>
    <w:rsid w:val="00BA17BB"/>
    <w:rsid w:val="00BB4E76"/>
    <w:rsid w:val="00BC0509"/>
    <w:rsid w:val="00BC7350"/>
    <w:rsid w:val="00BD4D28"/>
    <w:rsid w:val="00BE16EB"/>
    <w:rsid w:val="00BE6381"/>
    <w:rsid w:val="00BF388F"/>
    <w:rsid w:val="00C14599"/>
    <w:rsid w:val="00C24558"/>
    <w:rsid w:val="00C52064"/>
    <w:rsid w:val="00C56D62"/>
    <w:rsid w:val="00CA2188"/>
    <w:rsid w:val="00CB505A"/>
    <w:rsid w:val="00CD4286"/>
    <w:rsid w:val="00CE5C23"/>
    <w:rsid w:val="00CF0B0B"/>
    <w:rsid w:val="00CF105D"/>
    <w:rsid w:val="00D051E4"/>
    <w:rsid w:val="00D4048E"/>
    <w:rsid w:val="00D43CDE"/>
    <w:rsid w:val="00D65229"/>
    <w:rsid w:val="00D71F09"/>
    <w:rsid w:val="00D73D6F"/>
    <w:rsid w:val="00DA23B9"/>
    <w:rsid w:val="00DB1CF6"/>
    <w:rsid w:val="00DD0B9B"/>
    <w:rsid w:val="00DE46B9"/>
    <w:rsid w:val="00DF418E"/>
    <w:rsid w:val="00DF5926"/>
    <w:rsid w:val="00E15CB6"/>
    <w:rsid w:val="00E60A3F"/>
    <w:rsid w:val="00E67AF0"/>
    <w:rsid w:val="00E85583"/>
    <w:rsid w:val="00EC6912"/>
    <w:rsid w:val="00ED0D54"/>
    <w:rsid w:val="00F408C5"/>
    <w:rsid w:val="00F55D5C"/>
    <w:rsid w:val="00F670CB"/>
    <w:rsid w:val="00F9529B"/>
    <w:rsid w:val="00FA1FA5"/>
    <w:rsid w:val="00FD5172"/>
    <w:rsid w:val="00F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4"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intlservices@wsu.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2.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4.xml><?xml version="1.0" encoding="utf-8"?>
<ds:datastoreItem xmlns:ds="http://schemas.openxmlformats.org/officeDocument/2006/customXml" ds:itemID="{966D7975-E557-4E9A-BEC1-9CB39A6F9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0</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2</cp:revision>
  <cp:lastPrinted>2022-01-03T19:25:00Z</cp:lastPrinted>
  <dcterms:created xsi:type="dcterms:W3CDTF">2025-06-12T21:05:00Z</dcterms:created>
  <dcterms:modified xsi:type="dcterms:W3CDTF">2025-06-12T21:05:00Z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