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42E299C2"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590707">
        <w:rPr>
          <w:rFonts w:ascii="Arial" w:hAnsi="Arial" w:cs="Arial"/>
          <w:noProof/>
          <w:sz w:val="22"/>
          <w:szCs w:val="22"/>
          <w:highlight w:val="yellow"/>
        </w:rPr>
        <w:t>March 19, 2026</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03AACD3C" w14:textId="77777777" w:rsidR="00AB76AA" w:rsidRDefault="00AB76AA" w:rsidP="00462EDF">
      <w:pPr>
        <w:jc w:val="both"/>
        <w:rPr>
          <w:rFonts w:ascii="Arial" w:hAnsi="Arial" w:cs="Arial"/>
          <w:sz w:val="22"/>
          <w:szCs w:val="22"/>
        </w:rPr>
      </w:pPr>
    </w:p>
    <w:p w14:paraId="17FA6DDF" w14:textId="31823A02" w:rsidR="00AB76AA" w:rsidRPr="00462EDF" w:rsidRDefault="00AB76AA" w:rsidP="00462EDF">
      <w:pPr>
        <w:jc w:val="both"/>
        <w:rPr>
          <w:rFonts w:ascii="Arial" w:hAnsi="Arial" w:cs="Arial"/>
          <w:sz w:val="22"/>
          <w:szCs w:val="22"/>
        </w:rPr>
      </w:pPr>
      <w:r w:rsidRPr="00AB76AA">
        <w:rPr>
          <w:rFonts w:ascii="Arial" w:hAnsi="Arial" w:cs="Arial"/>
          <w:sz w:val="22"/>
          <w:szCs w:val="22"/>
        </w:rPr>
        <w:t>RE: Post-Doctoral Research Associate Faculty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Pr>
          <w:rStyle w:val="CommentReference"/>
          <w:rFonts w:ascii="Arial" w:hAnsi="Arial" w:cs="Arial"/>
          <w:sz w:val="22"/>
          <w:szCs w:val="22"/>
          <w:highlight w:val="yellow"/>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1A6DAC">
        <w:rPr>
          <w:rFonts w:ascii="Arial" w:hAnsi="Arial" w:cs="Arial"/>
          <w:sz w:val="22"/>
          <w:szCs w:val="22"/>
        </w:rPr>
        <w:t>XXXXXX</w:t>
      </w:r>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462EDF">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r>
      <w:commentRangeStart w:id="1"/>
      <w:r w:rsidRPr="00462EDF">
        <w:rPr>
          <w:rFonts w:ascii="Arial" w:hAnsi="Arial" w:cs="Arial"/>
          <w:sz w:val="22"/>
          <w:szCs w:val="22"/>
        </w:rPr>
        <w:t>$</w:t>
      </w:r>
      <w:r w:rsidR="00F9529B" w:rsidRPr="00462EDF">
        <w:rPr>
          <w:rFonts w:ascii="Arial" w:hAnsi="Arial" w:cs="Arial"/>
          <w:sz w:val="22"/>
          <w:szCs w:val="22"/>
          <w:highlight w:val="yellow"/>
        </w:rPr>
        <w:t>xx,xxx</w:t>
      </w:r>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commentRangeEnd w:id="1"/>
      <w:r w:rsidR="00A82ACA" w:rsidRPr="00462EDF">
        <w:rPr>
          <w:rStyle w:val="CommentReference"/>
          <w:rFonts w:ascii="Arial" w:hAnsi="Arial" w:cs="Arial"/>
          <w:sz w:val="22"/>
          <w:szCs w:val="22"/>
        </w:rPr>
        <w:commentReference w:id="1"/>
      </w:r>
    </w:p>
    <w:p w14:paraId="731E8B82" w14:textId="77777777" w:rsidR="00631621" w:rsidRPr="00462EDF" w:rsidRDefault="00631621" w:rsidP="00462EDF">
      <w:pPr>
        <w:ind w:left="2160" w:hanging="2160"/>
        <w:rPr>
          <w:rFonts w:ascii="Arial" w:hAnsi="Arial" w:cs="Arial"/>
          <w:sz w:val="22"/>
          <w:szCs w:val="22"/>
        </w:rPr>
      </w:pPr>
    </w:p>
    <w:p w14:paraId="47C0D6D3" w14:textId="26FE2A56" w:rsidR="00590707" w:rsidRDefault="00590707" w:rsidP="00462EDF">
      <w:pPr>
        <w:ind w:left="2160" w:hanging="2160"/>
        <w:rPr>
          <w:rFonts w:ascii="Arial" w:hAnsi="Arial" w:cs="Arial"/>
          <w:sz w:val="22"/>
          <w:szCs w:val="22"/>
        </w:rPr>
      </w:pPr>
      <w:r>
        <w:rPr>
          <w:rFonts w:ascii="Arial" w:hAnsi="Arial" w:cs="Arial"/>
          <w:b/>
          <w:bCs/>
          <w:sz w:val="22"/>
          <w:szCs w:val="22"/>
        </w:rPr>
        <w:t>Duties:</w:t>
      </w:r>
      <w:r>
        <w:rPr>
          <w:rFonts w:ascii="Arial" w:hAnsi="Arial" w:cs="Arial"/>
          <w:sz w:val="22"/>
          <w:szCs w:val="22"/>
        </w:rPr>
        <w:tab/>
        <w:t>ADD</w:t>
      </w:r>
    </w:p>
    <w:p w14:paraId="5CB8496E" w14:textId="77777777" w:rsidR="00590707" w:rsidRPr="00590707" w:rsidRDefault="00590707" w:rsidP="00462EDF">
      <w:pPr>
        <w:ind w:left="2160" w:hanging="2160"/>
        <w:rPr>
          <w:rFonts w:ascii="Arial" w:hAnsi="Arial" w:cs="Arial"/>
          <w:sz w:val="22"/>
          <w:szCs w:val="22"/>
        </w:rPr>
      </w:pPr>
    </w:p>
    <w:p w14:paraId="75DADF87" w14:textId="50898BB1"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Section III.</w:t>
      </w:r>
      <w:r w:rsidR="00186198">
        <w:rPr>
          <w:rFonts w:ascii="Arial" w:hAnsi="Arial" w:cs="Arial"/>
          <w:sz w:val="22"/>
          <w:szCs w:val="22"/>
        </w:rPr>
        <w:t>F</w:t>
      </w:r>
      <w:r w:rsidRPr="00462EDF">
        <w:rPr>
          <w:rFonts w:ascii="Arial" w:hAnsi="Arial" w:cs="Arial"/>
          <w:sz w:val="22"/>
          <w:szCs w:val="22"/>
        </w:rPr>
        <w:t xml:space="preserve">.,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4FA1B34E"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2"/>
      <w:r w:rsidR="00E85583" w:rsidRPr="00462EDF">
        <w:rPr>
          <w:rFonts w:ascii="Arial" w:hAnsi="Arial" w:cs="Arial"/>
          <w:sz w:val="22"/>
          <w:szCs w:val="22"/>
        </w:rPr>
        <w:t xml:space="preserve">See the enclosed List </w:t>
      </w:r>
      <w:r w:rsidR="00E85583" w:rsidRPr="00462EDF">
        <w:rPr>
          <w:rFonts w:ascii="Arial" w:hAnsi="Arial" w:cs="Arial"/>
          <w:sz w:val="22"/>
          <w:szCs w:val="22"/>
        </w:rPr>
        <w:lastRenderedPageBreak/>
        <w:t>of Acceptable Documents.</w:t>
      </w:r>
      <w:commentRangeEnd w:id="2"/>
      <w:r w:rsidR="00E85583" w:rsidRPr="00462EDF">
        <w:rPr>
          <w:rStyle w:val="CommentReference"/>
          <w:rFonts w:ascii="Arial" w:hAnsi="Arial" w:cs="Arial"/>
          <w:sz w:val="22"/>
          <w:szCs w:val="22"/>
        </w:rPr>
        <w:commentReference w:id="2"/>
      </w:r>
      <w:r w:rsidR="00E85583" w:rsidRPr="00462EDF">
        <w:rPr>
          <w:rFonts w:ascii="Arial" w:hAnsi="Arial" w:cs="Arial"/>
          <w:sz w:val="22"/>
          <w:szCs w:val="22"/>
        </w:rPr>
        <w:t xml:space="preserve"> </w:t>
      </w:r>
      <w:r w:rsidRPr="00462EDF">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5647CABB"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hyperlink r:id="rId16" w:history="1">
        <w:commentRangeStart w:id="3"/>
        <w:r w:rsidRPr="00EC17A4">
          <w:rPr>
            <w:rStyle w:val="Hyperlink"/>
            <w:rFonts w:ascii="Arial" w:hAnsi="Arial" w:cs="Arial"/>
            <w:sz w:val="22"/>
            <w:szCs w:val="22"/>
          </w:rPr>
          <w:t>Faculty Senate</w:t>
        </w:r>
      </w:hyperlink>
      <w:r w:rsidRPr="00EC17A4">
        <w:rPr>
          <w:rFonts w:ascii="Arial" w:hAnsi="Arial" w:cs="Arial"/>
          <w:sz w:val="22"/>
          <w:szCs w:val="22"/>
        </w:rPr>
        <w:t xml:space="preserve"> website</w:t>
      </w:r>
      <w:commentRangeEnd w:id="3"/>
      <w:r w:rsidR="0085218D" w:rsidRPr="00462EDF">
        <w:rPr>
          <w:rStyle w:val="CommentReference"/>
          <w:rFonts w:ascii="Arial" w:hAnsi="Arial" w:cs="Arial"/>
          <w:sz w:val="22"/>
          <w:szCs w:val="22"/>
        </w:rPr>
        <w:commentReference w:id="3"/>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2BEBD363" w14:textId="721167FB" w:rsidR="00BD4D28" w:rsidRDefault="00EC17A4" w:rsidP="00462EDF">
      <w:pPr>
        <w:tabs>
          <w:tab w:val="left" w:pos="-2880"/>
          <w:tab w:val="left" w:pos="-2160"/>
          <w:tab w:val="left" w:pos="-1440"/>
          <w:tab w:val="left" w:pos="-720"/>
        </w:tabs>
        <w:jc w:val="both"/>
        <w:rPr>
          <w:rFonts w:ascii="Arial" w:hAnsi="Arial" w:cs="Arial"/>
          <w:sz w:val="22"/>
          <w:szCs w:val="22"/>
        </w:rPr>
      </w:pPr>
      <w:bookmarkStart w:id="4" w:name="_Hlk131677992"/>
      <w:r w:rsidRPr="00EC17A4">
        <w:rPr>
          <w:rFonts w:ascii="Arial" w:hAnsi="Arial" w:cs="Arial"/>
          <w:sz w:val="22"/>
          <w:szCs w:val="22"/>
        </w:rPr>
        <w:t xml:space="preserve">Washington State University Intellectual Property policy, which is included in the </w:t>
      </w:r>
      <w:r w:rsidRPr="00EC17A4">
        <w:rPr>
          <w:rFonts w:ascii="Arial" w:hAnsi="Arial" w:cs="Arial"/>
          <w:i/>
          <w:iCs/>
          <w:sz w:val="22"/>
          <w:szCs w:val="22"/>
        </w:rPr>
        <w:t>Faculty Manual</w:t>
      </w:r>
      <w:r w:rsidRPr="00EC17A4">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EC17A4">
        <w:rPr>
          <w:rFonts w:ascii="Arial" w:hAnsi="Arial" w:cs="Arial"/>
          <w:i/>
          <w:iCs/>
          <w:sz w:val="22"/>
          <w:szCs w:val="22"/>
        </w:rPr>
        <w:t>Faculty Manual</w:t>
      </w:r>
      <w:r w:rsidRPr="00EC17A4">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3DFC3FCF" w14:textId="77777777" w:rsidR="00EC17A4" w:rsidRPr="00462EDF" w:rsidRDefault="00EC17A4" w:rsidP="00462EDF">
      <w:pPr>
        <w:tabs>
          <w:tab w:val="left" w:pos="-2880"/>
          <w:tab w:val="left" w:pos="-2160"/>
          <w:tab w:val="left" w:pos="-1440"/>
          <w:tab w:val="left" w:pos="-720"/>
        </w:tabs>
        <w:jc w:val="both"/>
        <w:rPr>
          <w:rFonts w:ascii="Arial" w:hAnsi="Arial" w:cs="Arial"/>
          <w:sz w:val="22"/>
          <w:szCs w:val="22"/>
        </w:rPr>
      </w:pPr>
    </w:p>
    <w:bookmarkEnd w:id="4"/>
    <w:p w14:paraId="5CD34175" w14:textId="57C3BAA4"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required trainings </w:t>
      </w:r>
      <w:r w:rsidR="00BE62C0" w:rsidRPr="00BE62C0">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5"/>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5"/>
      <w:r w:rsidRPr="00462EDF">
        <w:rPr>
          <w:rStyle w:val="CommentReference"/>
          <w:rFonts w:ascii="Arial" w:hAnsi="Arial" w:cs="Arial"/>
          <w:sz w:val="22"/>
          <w:szCs w:val="22"/>
        </w:rPr>
        <w:commentReference w:id="5"/>
      </w:r>
      <w:r w:rsidRPr="00462EDF">
        <w:rPr>
          <w:rFonts w:ascii="Arial" w:hAnsi="Arial" w:cs="Arial"/>
          <w:sz w:val="22"/>
          <w:szCs w:val="22"/>
        </w:rPr>
        <w:t xml:space="preserve"> website and required courses will be assigned to you in </w:t>
      </w:r>
      <w:commentRangeStart w:id="6"/>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6"/>
      <w:r w:rsidRPr="00462EDF">
        <w:rPr>
          <w:rStyle w:val="CommentReference"/>
          <w:rFonts w:ascii="Arial" w:hAnsi="Arial" w:cs="Arial"/>
          <w:sz w:val="22"/>
          <w:szCs w:val="22"/>
        </w:rPr>
        <w:commentReference w:id="6"/>
      </w:r>
      <w:r w:rsidRPr="00462EDF">
        <w:rPr>
          <w:rFonts w:ascii="Arial" w:hAnsi="Arial" w:cs="Arial"/>
          <w:sz w:val="22"/>
          <w:szCs w:val="22"/>
        </w:rPr>
        <w:t xml:space="preserve">. Questions regarding training requirements may be directed to your supervisor or </w:t>
      </w:r>
      <w:hyperlink r:id="rId17"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7"/>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7"/>
      <w:r w:rsidRPr="00462EDF">
        <w:rPr>
          <w:rStyle w:val="CommentReference"/>
          <w:rFonts w:ascii="Arial" w:hAnsi="Arial" w:cs="Arial"/>
          <w:sz w:val="22"/>
          <w:szCs w:val="22"/>
        </w:rPr>
        <w:commentReference w:id="7"/>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39594E32"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hyperlink r:id="rId18" w:history="1">
        <w:r w:rsidRPr="00EC17A4">
          <w:rPr>
            <w:rStyle w:val="Hyperlink"/>
            <w:rFonts w:ascii="Arial" w:hAnsi="Arial" w:cs="Arial"/>
            <w:sz w:val="22"/>
            <w:szCs w:val="22"/>
          </w:rPr>
          <w:t>Percipio</w:t>
        </w:r>
      </w:hyperlink>
      <w:r w:rsidRPr="00462EDF">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020834EA" w:rsidR="00EC17A4" w:rsidRPr="00462EDF" w:rsidRDefault="004458DC" w:rsidP="00EC17A4">
      <w:pPr>
        <w:pStyle w:val="NormalWeb"/>
        <w:spacing w:before="0" w:beforeAutospacing="0" w:after="0" w:afterAutospacing="0"/>
        <w:jc w:val="both"/>
        <w:rPr>
          <w:rFonts w:ascii="Arial" w:hAnsi="Arial" w:cs="Arial"/>
          <w:color w:val="0D0D0D"/>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please contact HRS Benefits at 509-335-4521</w:t>
      </w:r>
      <w:r w:rsidR="00EC17A4">
        <w:rPr>
          <w:rFonts w:ascii="Arial" w:hAnsi="Arial" w:cs="Arial"/>
          <w:sz w:val="22"/>
          <w:szCs w:val="22"/>
        </w:rPr>
        <w:t xml:space="preserve"> or </w:t>
      </w:r>
      <w:r w:rsidR="00762FD2" w:rsidRPr="00762FD2">
        <w:rPr>
          <w:rFonts w:ascii="Arial" w:hAnsi="Arial" w:cs="Arial"/>
          <w:sz w:val="22"/>
          <w:szCs w:val="22"/>
        </w:rPr>
        <w:t xml:space="preserve">visit the </w:t>
      </w:r>
      <w:commentRangeStart w:id="8"/>
      <w:r w:rsidR="00186198">
        <w:fldChar w:fldCharType="begin"/>
      </w:r>
      <w:r w:rsidR="00186198">
        <w:instrText>HYPERLINK "https://hrs.wsu.edu/employees/benefits/new-employee-information/"</w:instrText>
      </w:r>
      <w:r w:rsidR="00186198">
        <w:fldChar w:fldCharType="separate"/>
      </w:r>
      <w:r w:rsidR="00186198">
        <w:rPr>
          <w:rStyle w:val="Hyperlink"/>
          <w:rFonts w:ascii="Arial" w:hAnsi="Arial" w:cs="Arial"/>
          <w:sz w:val="22"/>
          <w:szCs w:val="22"/>
        </w:rPr>
        <w:t>Benefits</w:t>
      </w:r>
      <w:r w:rsidR="00186198">
        <w:fldChar w:fldCharType="end"/>
      </w:r>
      <w:commentRangeEnd w:id="8"/>
      <w:r w:rsidR="004E18A5" w:rsidRPr="00762FD2">
        <w:rPr>
          <w:rStyle w:val="CommentReference"/>
          <w:rFonts w:ascii="Arial" w:hAnsi="Arial" w:cs="Arial"/>
          <w:sz w:val="22"/>
          <w:szCs w:val="22"/>
        </w:rPr>
        <w:commentReference w:id="8"/>
      </w:r>
      <w:r w:rsidR="00762FD2" w:rsidRPr="00762FD2">
        <w:rPr>
          <w:rFonts w:ascii="Arial" w:hAnsi="Arial" w:cs="Arial"/>
          <w:sz w:val="22"/>
          <w:szCs w:val="22"/>
        </w:rPr>
        <w:t xml:space="preserve"> website for more information.</w:t>
      </w:r>
    </w:p>
    <w:p w14:paraId="0B3DF99C" w14:textId="0BFC05B6" w:rsidR="004458DC" w:rsidRPr="00462EDF" w:rsidRDefault="004458DC" w:rsidP="00462EDF">
      <w:pPr>
        <w:jc w:val="both"/>
        <w:rPr>
          <w:rFonts w:ascii="Arial" w:hAnsi="Arial" w:cs="Arial"/>
          <w:color w:val="0D0D0D"/>
          <w:sz w:val="22"/>
          <w:szCs w:val="22"/>
        </w:rPr>
      </w:pPr>
    </w:p>
    <w:p w14:paraId="1C12E3DB" w14:textId="5CC7A5F0" w:rsidR="0000049B" w:rsidRPr="00D46C62" w:rsidRDefault="0000049B" w:rsidP="0000049B">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9"/>
      <w:r>
        <w:fldChar w:fldCharType="begin"/>
      </w:r>
      <w:r>
        <w:instrText>HYPERLINK "https://ccr.wsu.edu/"</w:instrText>
      </w:r>
      <w:r>
        <w:fldChar w:fldCharType="separate"/>
      </w:r>
      <w:commentRangeStart w:id="10"/>
      <w:r w:rsidRPr="00EC17A4">
        <w:rPr>
          <w:rStyle w:val="Hyperlink"/>
          <w:rFonts w:ascii="Arial" w:hAnsi="Arial" w:cs="Arial"/>
          <w:sz w:val="22"/>
          <w:szCs w:val="22"/>
        </w:rPr>
        <w:t>WSU Compliance and Civil Rights</w:t>
      </w:r>
      <w:r>
        <w:fldChar w:fldCharType="end"/>
      </w:r>
      <w:commentRangeEnd w:id="9"/>
      <w:r w:rsidR="004E18A5" w:rsidRPr="00D46C62">
        <w:rPr>
          <w:rStyle w:val="CommentReference"/>
          <w:rFonts w:ascii="Arial" w:hAnsi="Arial" w:cs="Arial"/>
          <w:sz w:val="22"/>
          <w:szCs w:val="22"/>
        </w:rPr>
        <w:commentReference w:id="9"/>
      </w:r>
      <w:r w:rsidRPr="00D46C62">
        <w:rPr>
          <w:rFonts w:ascii="Arial" w:hAnsi="Arial" w:cs="Arial"/>
          <w:sz w:val="22"/>
          <w:szCs w:val="22"/>
        </w:rPr>
        <w:t xml:space="preserve"> </w:t>
      </w:r>
      <w:commentRangeEnd w:id="10"/>
      <w:r w:rsidRPr="00D46C62">
        <w:rPr>
          <w:rStyle w:val="CommentReference"/>
          <w:rFonts w:ascii="Arial" w:hAnsi="Arial" w:cs="Arial"/>
          <w:sz w:val="22"/>
          <w:szCs w:val="22"/>
        </w:rPr>
        <w:commentReference w:id="10"/>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41E9FBD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w:t>
      </w:r>
      <w:r w:rsidR="003B5E57">
        <w:rPr>
          <w:rFonts w:ascii="Arial" w:hAnsi="Arial" w:cs="Arial"/>
          <w:sz w:val="22"/>
          <w:szCs w:val="22"/>
        </w:rPr>
        <w:t xml:space="preserve">Department </w:t>
      </w:r>
      <w:r w:rsidRPr="00462EDF">
        <w:rPr>
          <w:rFonts w:ascii="Arial" w:hAnsi="Arial" w:cs="Arial"/>
          <w:sz w:val="22"/>
          <w:szCs w:val="22"/>
        </w:rPr>
        <w:t>HR Partner/admin manager) will be contacting you via phone to obtain personal identifying information in order to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1" w:name="_Hlk80878644"/>
    </w:p>
    <w:bookmarkEnd w:id="11"/>
    <w:p w14:paraId="46B81562" w14:textId="77777777" w:rsidR="00BE6381" w:rsidRPr="00462EDF" w:rsidRDefault="00BE6381" w:rsidP="00462EDF">
      <w:pPr>
        <w:tabs>
          <w:tab w:val="left" w:pos="4320"/>
        </w:tabs>
        <w:jc w:val="both"/>
        <w:rPr>
          <w:rFonts w:ascii="Arial" w:hAnsi="Arial" w:cs="Arial"/>
          <w:sz w:val="22"/>
          <w:szCs w:val="22"/>
        </w:rPr>
      </w:pPr>
      <w:commentRangeStart w:id="12"/>
      <w:r w:rsidRPr="00462EDF">
        <w:rPr>
          <w:rFonts w:ascii="Arial" w:hAnsi="Arial" w:cs="Arial"/>
          <w:sz w:val="22"/>
          <w:szCs w:val="22"/>
          <w:highlight w:val="yellow"/>
        </w:rPr>
        <w:t>Name, Chair/Director</w:t>
      </w:r>
      <w:commentRangeEnd w:id="12"/>
      <w:r w:rsidR="00705F19" w:rsidRPr="00462EDF">
        <w:rPr>
          <w:rStyle w:val="CommentReference"/>
          <w:rFonts w:ascii="Arial" w:hAnsi="Arial" w:cs="Arial"/>
          <w:sz w:val="22"/>
          <w:szCs w:val="22"/>
          <w:highlight w:val="yellow"/>
        </w:rPr>
        <w:commentReference w:id="12"/>
      </w:r>
      <w:r w:rsidRPr="00462EDF">
        <w:rPr>
          <w:rFonts w:ascii="Arial" w:hAnsi="Arial" w:cs="Arial"/>
          <w:sz w:val="22"/>
          <w:szCs w:val="22"/>
          <w:highlight w:val="yellow"/>
        </w:rPr>
        <w:tab/>
      </w:r>
      <w:commentRangeStart w:id="13"/>
      <w:r w:rsidRPr="00462EDF">
        <w:rPr>
          <w:rFonts w:ascii="Arial" w:hAnsi="Arial" w:cs="Arial"/>
          <w:sz w:val="22"/>
          <w:szCs w:val="22"/>
          <w:highlight w:val="yellow"/>
        </w:rPr>
        <w:t>Appointing Authority Name, Title</w:t>
      </w:r>
      <w:commentRangeEnd w:id="13"/>
      <w:r w:rsidRPr="00462EDF">
        <w:rPr>
          <w:rStyle w:val="CommentReference"/>
          <w:rFonts w:ascii="Arial" w:hAnsi="Arial" w:cs="Arial"/>
          <w:sz w:val="22"/>
          <w:szCs w:val="22"/>
        </w:rPr>
        <w:commentReference w:id="13"/>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4"/>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4"/>
      <w:r w:rsidRPr="00462EDF">
        <w:rPr>
          <w:rStyle w:val="CommentReference"/>
          <w:rFonts w:ascii="Arial" w:hAnsi="Arial" w:cs="Arial"/>
          <w:sz w:val="22"/>
          <w:szCs w:val="22"/>
        </w:rPr>
        <w:commentReference w:id="14"/>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5"/>
      <w:r w:rsidRPr="00462EDF">
        <w:rPr>
          <w:rFonts w:ascii="Arial" w:hAnsi="Arial" w:cs="Arial"/>
          <w:sz w:val="22"/>
          <w:szCs w:val="22"/>
        </w:rPr>
        <w:t>Encl:</w:t>
      </w:r>
      <w:commentRangeEnd w:id="15"/>
      <w:r w:rsidR="001E29E0" w:rsidRPr="00462EDF">
        <w:rPr>
          <w:rStyle w:val="CommentReference"/>
          <w:rFonts w:ascii="Arial" w:hAnsi="Arial" w:cs="Arial"/>
          <w:sz w:val="22"/>
          <w:szCs w:val="22"/>
        </w:rPr>
        <w:commentReference w:id="15"/>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A54E0F"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9"/>
      <w:headerReference w:type="default" r:id="rId20"/>
      <w:footerReference w:type="default" r:id="rId21"/>
      <w:headerReference w:type="first" r:id="rId22"/>
      <w:footerReference w:type="first" r:id="rId23"/>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Martinez-Sanchez, Brizeyda" w:date="2025-06-12T10:58:00Z" w:initials="BM">
    <w:p w14:paraId="4D516E63" w14:textId="77777777" w:rsidR="00A82ACA" w:rsidRDefault="00A82ACA" w:rsidP="00A82ACA">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2" w:author="Farmerie, Tehra Marie" w:date="2023-11-01T15:26:00Z" w:initials="FTM">
    <w:p w14:paraId="5FDE247D" w14:textId="7BC9554B" w:rsidR="00E85583" w:rsidRDefault="00E85583" w:rsidP="00E85583">
      <w:pPr>
        <w:pStyle w:val="CommentText"/>
      </w:pPr>
      <w:r>
        <w:rPr>
          <w:rStyle w:val="CommentReference"/>
        </w:rPr>
        <w:annotationRef/>
      </w:r>
      <w:r>
        <w:t>List of Acceptable Documents may be found on the HRS website please print and attach to letter.</w:t>
      </w:r>
    </w:p>
  </w:comment>
  <w:comment w:id="3"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5" w:author="Farmerie, Tehra Marie" w:date="2024-01-04T08:40:00Z" w:initials="FTM">
    <w:p w14:paraId="2F830843" w14:textId="77777777" w:rsidR="0085218D" w:rsidRDefault="0085218D" w:rsidP="0085218D">
      <w:pPr>
        <w:pStyle w:val="CommentText"/>
      </w:pPr>
      <w:r>
        <w:rPr>
          <w:rStyle w:val="CommentReference"/>
        </w:rPr>
        <w:annotationRef/>
      </w:r>
      <w:hyperlink r:id="rId2" w:history="1">
        <w:r w:rsidRPr="00361C30">
          <w:rPr>
            <w:rStyle w:val="Hyperlink"/>
          </w:rPr>
          <w:t>https://hrs.wsu.edu/training/new-employee-training/</w:t>
        </w:r>
      </w:hyperlink>
      <w:r>
        <w:t xml:space="preserve"> </w:t>
      </w:r>
    </w:p>
  </w:comment>
  <w:comment w:id="6" w:author="Farmerie, Tehra Marie" w:date="2024-01-04T08:40:00Z" w:initials="FTM">
    <w:p w14:paraId="50E0B540" w14:textId="77777777" w:rsidR="0085218D" w:rsidRDefault="0085218D" w:rsidP="0085218D">
      <w:pPr>
        <w:pStyle w:val="CommentText"/>
      </w:pPr>
      <w:r>
        <w:rPr>
          <w:rStyle w:val="CommentReference"/>
        </w:rPr>
        <w:annotationRef/>
      </w:r>
      <w:hyperlink r:id="rId3" w:history="1">
        <w:r w:rsidRPr="00361C30">
          <w:rPr>
            <w:rStyle w:val="Hyperlink"/>
          </w:rPr>
          <w:t>https://wsu.percipio.com/</w:t>
        </w:r>
      </w:hyperlink>
      <w:r>
        <w:t xml:space="preserve"> </w:t>
      </w:r>
    </w:p>
  </w:comment>
  <w:comment w:id="7" w:author="Farmerie, Tehra Marie" w:date="2024-01-04T08:18:00Z" w:initials="FTM">
    <w:p w14:paraId="579639F5" w14:textId="77777777" w:rsidR="0085218D" w:rsidRDefault="0085218D" w:rsidP="0085218D">
      <w:pPr>
        <w:pStyle w:val="CommentText"/>
      </w:pPr>
      <w:r>
        <w:rPr>
          <w:rStyle w:val="CommentReference"/>
        </w:rPr>
        <w:annotationRef/>
      </w:r>
      <w:hyperlink r:id="rId4" w:history="1">
        <w:r w:rsidRPr="00361C30">
          <w:rPr>
            <w:rStyle w:val="Hyperlink"/>
          </w:rPr>
          <w:t>https://app.leg.wa.gov/RCW/default.aspx?cite=28B.112.080</w:t>
        </w:r>
      </w:hyperlink>
      <w:r>
        <w:t xml:space="preserve"> </w:t>
      </w:r>
    </w:p>
  </w:comment>
  <w:comment w:id="8" w:author="Klug, Celeste" w:date="2026-03-13T09:41:00Z" w:initials="CK">
    <w:p w14:paraId="0C5418B7" w14:textId="77777777" w:rsidR="004E18A5" w:rsidRDefault="004E18A5" w:rsidP="004E18A5">
      <w:pPr>
        <w:pStyle w:val="CommentText"/>
      </w:pPr>
      <w:r>
        <w:rPr>
          <w:rStyle w:val="CommentReference"/>
        </w:rPr>
        <w:annotationRef/>
      </w:r>
      <w:hyperlink r:id="rId5" w:history="1">
        <w:r w:rsidRPr="00724A6A">
          <w:rPr>
            <w:rStyle w:val="Hyperlink"/>
          </w:rPr>
          <w:t>https://hrs.wsu.edu/employees/benefits/new-employee-information/</w:t>
        </w:r>
      </w:hyperlink>
    </w:p>
  </w:comment>
  <w:comment w:id="9" w:author="Klug, Celeste" w:date="2026-03-13T09:41:00Z" w:initials="CK">
    <w:p w14:paraId="1710FEE9" w14:textId="77777777" w:rsidR="004E18A5" w:rsidRDefault="004E18A5" w:rsidP="004E18A5">
      <w:pPr>
        <w:pStyle w:val="CommentText"/>
      </w:pPr>
      <w:r>
        <w:rPr>
          <w:rStyle w:val="CommentReference"/>
        </w:rPr>
        <w:annotationRef/>
      </w:r>
      <w:hyperlink r:id="rId6" w:history="1">
        <w:r w:rsidRPr="004C226A">
          <w:rPr>
            <w:rStyle w:val="Hyperlink"/>
          </w:rPr>
          <w:t>https://ccr.wsu.edu/</w:t>
        </w:r>
      </w:hyperlink>
    </w:p>
  </w:comment>
  <w:comment w:id="10" w:author="Christensen, Emily Jane" w:date="2025-04-08T12:31:00Z" w:initials="EC">
    <w:p w14:paraId="6DBC145D" w14:textId="77777777" w:rsidR="0000049B" w:rsidRDefault="0000049B" w:rsidP="0000049B">
      <w:pPr>
        <w:pStyle w:val="CommentText"/>
      </w:pPr>
      <w:r>
        <w:rPr>
          <w:rStyle w:val="CommentReference"/>
        </w:rPr>
        <w:annotationRef/>
      </w:r>
      <w:hyperlink r:id="rId7" w:history="1">
        <w:r w:rsidRPr="00A61FD6">
          <w:rPr>
            <w:rStyle w:val="Hyperlink"/>
          </w:rPr>
          <w:t>https://ccr.wsu.edu/</w:t>
        </w:r>
      </w:hyperlink>
    </w:p>
  </w:comment>
  <w:comment w:id="12" w:author="Wilson, Zami" w:date="2023-10-13T09:42:00Z" w:initials="ZW">
    <w:p w14:paraId="4AEAE83B" w14:textId="494AD967" w:rsidR="00705F19" w:rsidRDefault="00705F19" w:rsidP="0016129A">
      <w:pPr>
        <w:pStyle w:val="CommentText"/>
      </w:pPr>
      <w:r>
        <w:rPr>
          <w:rStyle w:val="CommentReference"/>
        </w:rPr>
        <w:annotationRef/>
      </w:r>
      <w:r>
        <w:t>Add PI / Supervisor to signatures</w:t>
      </w:r>
    </w:p>
  </w:comment>
  <w:comment w:id="13"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8"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4"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5"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4D516E63" w15:done="0"/>
  <w15:commentEx w15:paraId="5FDE247D" w15:done="0"/>
  <w15:commentEx w15:paraId="74697D5E" w15:done="0"/>
  <w15:commentEx w15:paraId="2F830843" w15:done="0"/>
  <w15:commentEx w15:paraId="50E0B540" w15:done="0"/>
  <w15:commentEx w15:paraId="579639F5" w15:done="0"/>
  <w15:commentEx w15:paraId="0C5418B7" w15:done="0"/>
  <w15:commentEx w15:paraId="1710FEE9" w15:done="0"/>
  <w15:commentEx w15:paraId="6DBC145D" w15:done="1"/>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0129920C" w16cex:dateUtc="2025-06-12T17:58:00Z"/>
  <w16cex:commentExtensible w16cex:durableId="7AA46F2B" w16cex:dateUtc="2026-03-13T16:41:00Z"/>
  <w16cex:commentExtensible w16cex:durableId="499D93F6" w16cex:dateUtc="2026-03-13T16:41:00Z"/>
  <w16cex:commentExtensible w16cex:durableId="3CC00441"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4D516E63" w16cid:durableId="0129920C"/>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0C5418B7" w16cid:durableId="7AA46F2B"/>
  <w16cid:commentId w16cid:paraId="1710FEE9" w16cid:durableId="499D93F6"/>
  <w16cid:commentId w16cid:paraId="6DBC145D" w16cid:durableId="3CC00441"/>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A61A" w14:textId="77777777" w:rsidR="00A54E0F" w:rsidRDefault="00A54E0F" w:rsidP="007D7349">
      <w:r>
        <w:separator/>
      </w:r>
    </w:p>
  </w:endnote>
  <w:endnote w:type="continuationSeparator" w:id="0">
    <w:p w14:paraId="30FCDA6F" w14:textId="77777777" w:rsidR="00A54E0F" w:rsidRDefault="00A54E0F"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EDF" w14:textId="560CE860" w:rsidR="00FB7735" w:rsidRPr="00FB7735" w:rsidRDefault="00FB7735">
    <w:pPr>
      <w:pStyle w:val="Footer"/>
      <w:rPr>
        <w:sz w:val="20"/>
        <w:szCs w:val="20"/>
      </w:rPr>
    </w:pPr>
    <w:r w:rsidRPr="00FB7735">
      <w:rPr>
        <w:sz w:val="20"/>
        <w:szCs w:val="20"/>
      </w:rPr>
      <w:t xml:space="preserve">Revised </w:t>
    </w:r>
    <w:r w:rsidR="008A07BA">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5982" w14:textId="77777777" w:rsidR="00A54E0F" w:rsidRDefault="00A54E0F" w:rsidP="007D7349">
      <w:r>
        <w:separator/>
      </w:r>
    </w:p>
  </w:footnote>
  <w:footnote w:type="continuationSeparator" w:id="0">
    <w:p w14:paraId="1C8DD427" w14:textId="77777777" w:rsidR="00A54E0F" w:rsidRDefault="00A54E0F"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0B13F445"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590707">
          <w:rPr>
            <w:rFonts w:ascii="Arial" w:hAnsi="Arial" w:cs="Arial"/>
            <w:noProof/>
            <w:sz w:val="20"/>
            <w:szCs w:val="20"/>
          </w:rPr>
          <w:t>March 19, 2026</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Martinez-Sanchez, Brizeyda">
    <w15:presenceInfo w15:providerId="AD" w15:userId="S::b.martinez-sanchez@wsu.edu::cb0900ca-ad4b-4981-b4fd-2bfd8e0a7009"/>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0049B"/>
    <w:rsid w:val="0002725E"/>
    <w:rsid w:val="00050230"/>
    <w:rsid w:val="00054D20"/>
    <w:rsid w:val="000B4B13"/>
    <w:rsid w:val="000C422B"/>
    <w:rsid w:val="000D49E1"/>
    <w:rsid w:val="000D7E4E"/>
    <w:rsid w:val="000E00B5"/>
    <w:rsid w:val="000E611E"/>
    <w:rsid w:val="000F1782"/>
    <w:rsid w:val="0012663C"/>
    <w:rsid w:val="00142E4C"/>
    <w:rsid w:val="00146502"/>
    <w:rsid w:val="00165076"/>
    <w:rsid w:val="00166C2D"/>
    <w:rsid w:val="00180881"/>
    <w:rsid w:val="00186198"/>
    <w:rsid w:val="001A6DAC"/>
    <w:rsid w:val="001C59FB"/>
    <w:rsid w:val="001D3CF7"/>
    <w:rsid w:val="001D3EB0"/>
    <w:rsid w:val="001E037B"/>
    <w:rsid w:val="001E29E0"/>
    <w:rsid w:val="001F696F"/>
    <w:rsid w:val="0020344E"/>
    <w:rsid w:val="0022475A"/>
    <w:rsid w:val="0022558B"/>
    <w:rsid w:val="00261D9E"/>
    <w:rsid w:val="00271E9E"/>
    <w:rsid w:val="002A03DC"/>
    <w:rsid w:val="0031595C"/>
    <w:rsid w:val="00317F0B"/>
    <w:rsid w:val="00331052"/>
    <w:rsid w:val="003372BB"/>
    <w:rsid w:val="00341C2E"/>
    <w:rsid w:val="00346179"/>
    <w:rsid w:val="0034656B"/>
    <w:rsid w:val="00354194"/>
    <w:rsid w:val="0036351E"/>
    <w:rsid w:val="003B5E57"/>
    <w:rsid w:val="003D12ED"/>
    <w:rsid w:val="004458DC"/>
    <w:rsid w:val="00446057"/>
    <w:rsid w:val="00450222"/>
    <w:rsid w:val="00453E4D"/>
    <w:rsid w:val="00462EDF"/>
    <w:rsid w:val="00482448"/>
    <w:rsid w:val="004A2079"/>
    <w:rsid w:val="004A2967"/>
    <w:rsid w:val="004C6809"/>
    <w:rsid w:val="004D177F"/>
    <w:rsid w:val="004E18A5"/>
    <w:rsid w:val="004F4023"/>
    <w:rsid w:val="00505C73"/>
    <w:rsid w:val="005148DF"/>
    <w:rsid w:val="00530302"/>
    <w:rsid w:val="00531DA6"/>
    <w:rsid w:val="00546C45"/>
    <w:rsid w:val="00573C59"/>
    <w:rsid w:val="00590707"/>
    <w:rsid w:val="005946AC"/>
    <w:rsid w:val="005B48E4"/>
    <w:rsid w:val="005E1B64"/>
    <w:rsid w:val="005E2DC7"/>
    <w:rsid w:val="005F3B40"/>
    <w:rsid w:val="005F4CF1"/>
    <w:rsid w:val="00631621"/>
    <w:rsid w:val="00637450"/>
    <w:rsid w:val="006868D1"/>
    <w:rsid w:val="0069678C"/>
    <w:rsid w:val="006E165F"/>
    <w:rsid w:val="006E7E96"/>
    <w:rsid w:val="006F4493"/>
    <w:rsid w:val="00705F19"/>
    <w:rsid w:val="007069E6"/>
    <w:rsid w:val="0072710B"/>
    <w:rsid w:val="00730AA2"/>
    <w:rsid w:val="007408D4"/>
    <w:rsid w:val="00747C86"/>
    <w:rsid w:val="00760FFA"/>
    <w:rsid w:val="00762FD2"/>
    <w:rsid w:val="00773EF8"/>
    <w:rsid w:val="00774455"/>
    <w:rsid w:val="0077667F"/>
    <w:rsid w:val="00777043"/>
    <w:rsid w:val="007B302A"/>
    <w:rsid w:val="007D7349"/>
    <w:rsid w:val="0083082C"/>
    <w:rsid w:val="00845244"/>
    <w:rsid w:val="0085218D"/>
    <w:rsid w:val="00853C3E"/>
    <w:rsid w:val="00885336"/>
    <w:rsid w:val="008959C2"/>
    <w:rsid w:val="008A07BA"/>
    <w:rsid w:val="008A2169"/>
    <w:rsid w:val="008A2E53"/>
    <w:rsid w:val="008A4E44"/>
    <w:rsid w:val="008B62CA"/>
    <w:rsid w:val="008F225C"/>
    <w:rsid w:val="00905419"/>
    <w:rsid w:val="0095160A"/>
    <w:rsid w:val="0098687E"/>
    <w:rsid w:val="00992135"/>
    <w:rsid w:val="009D4A9A"/>
    <w:rsid w:val="00A06243"/>
    <w:rsid w:val="00A077D3"/>
    <w:rsid w:val="00A34B12"/>
    <w:rsid w:val="00A37488"/>
    <w:rsid w:val="00A515DB"/>
    <w:rsid w:val="00A5345D"/>
    <w:rsid w:val="00A54E0F"/>
    <w:rsid w:val="00A55943"/>
    <w:rsid w:val="00A82ACA"/>
    <w:rsid w:val="00A82F16"/>
    <w:rsid w:val="00A902F7"/>
    <w:rsid w:val="00A92F2B"/>
    <w:rsid w:val="00AB2C26"/>
    <w:rsid w:val="00AB76AA"/>
    <w:rsid w:val="00B24544"/>
    <w:rsid w:val="00B32157"/>
    <w:rsid w:val="00B5162D"/>
    <w:rsid w:val="00B6703F"/>
    <w:rsid w:val="00B818B9"/>
    <w:rsid w:val="00BA17BB"/>
    <w:rsid w:val="00BB10E4"/>
    <w:rsid w:val="00BB4E76"/>
    <w:rsid w:val="00BC0509"/>
    <w:rsid w:val="00BD4D28"/>
    <w:rsid w:val="00BE16EB"/>
    <w:rsid w:val="00BE62C0"/>
    <w:rsid w:val="00BE6381"/>
    <w:rsid w:val="00BF388F"/>
    <w:rsid w:val="00C0685C"/>
    <w:rsid w:val="00C14599"/>
    <w:rsid w:val="00C222BF"/>
    <w:rsid w:val="00C24558"/>
    <w:rsid w:val="00C92105"/>
    <w:rsid w:val="00CA2188"/>
    <w:rsid w:val="00CB505A"/>
    <w:rsid w:val="00CE5C23"/>
    <w:rsid w:val="00CF0B0B"/>
    <w:rsid w:val="00CF105D"/>
    <w:rsid w:val="00D051E4"/>
    <w:rsid w:val="00D4048E"/>
    <w:rsid w:val="00D43CDE"/>
    <w:rsid w:val="00D65229"/>
    <w:rsid w:val="00D71F09"/>
    <w:rsid w:val="00D7223C"/>
    <w:rsid w:val="00D73D6F"/>
    <w:rsid w:val="00DB1CF6"/>
    <w:rsid w:val="00DD0B9B"/>
    <w:rsid w:val="00DE46B9"/>
    <w:rsid w:val="00DF418E"/>
    <w:rsid w:val="00DF5926"/>
    <w:rsid w:val="00E52D12"/>
    <w:rsid w:val="00E60A3F"/>
    <w:rsid w:val="00E67AF0"/>
    <w:rsid w:val="00E85583"/>
    <w:rsid w:val="00EA3E9A"/>
    <w:rsid w:val="00EC17A4"/>
    <w:rsid w:val="00EC2532"/>
    <w:rsid w:val="00EC6912"/>
    <w:rsid w:val="00ED0D54"/>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0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hrs.wsu.edu/Utils/File.aspx?fileid=252" TargetMode="External"/><Relationship Id="rId3" Type="http://schemas.openxmlformats.org/officeDocument/2006/relationships/hyperlink" Target="https://wsu.percipio.com/" TargetMode="External"/><Relationship Id="rId7" Type="http://schemas.openxmlformats.org/officeDocument/2006/relationships/hyperlink" Target="https://ccr.wsu.edu/" TargetMode="External"/><Relationship Id="rId2" Type="http://schemas.openxmlformats.org/officeDocument/2006/relationships/hyperlink" Target="https://hrs.wsu.edu/training/new-employee-training/" TargetMode="External"/><Relationship Id="rId1" Type="http://schemas.openxmlformats.org/officeDocument/2006/relationships/hyperlink" Target="https://facsen.wsu.edu/" TargetMode="External"/><Relationship Id="rId6" Type="http://schemas.openxmlformats.org/officeDocument/2006/relationships/hyperlink" Target="https://ccr.wsu.edu/" TargetMode="External"/><Relationship Id="rId5" Type="http://schemas.openxmlformats.org/officeDocument/2006/relationships/hyperlink" Target="https://hrs.wsu.edu/employees/benefits/new-employee-information/" TargetMode="External"/><Relationship Id="rId4" Type="http://schemas.openxmlformats.org/officeDocument/2006/relationships/hyperlink" Target="https://app.leg.wa.gov/RCW/default.aspx?cite=28B.112.08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su.percipi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rstraining@wsu.ed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facsen.ws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A2A0C-862D-416E-8B4B-0287D126B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3.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4.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6</TotalTime>
  <Pages>3</Pages>
  <Words>1042</Words>
  <Characters>6726</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Wilson, Zami</cp:lastModifiedBy>
  <cp:revision>12</cp:revision>
  <cp:lastPrinted>2024-10-07T18:56:00Z</cp:lastPrinted>
  <dcterms:created xsi:type="dcterms:W3CDTF">2025-06-12T17:59:00Z</dcterms:created>
  <dcterms:modified xsi:type="dcterms:W3CDTF">2026-03-19T16:05:00Z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